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3A1A05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2F338A">
        <w:fldChar w:fldCharType="begin"/>
      </w:r>
      <w:r w:rsidR="002F338A">
        <w:instrText xml:space="preserve"> DOCVARIABLE ceh_info \* MERGEFORMAT </w:instrText>
      </w:r>
      <w:r w:rsidR="002F338A">
        <w:fldChar w:fldCharType="separate"/>
      </w:r>
      <w:r w:rsidR="003A1A05" w:rsidRPr="003A1A05">
        <w:rPr>
          <w:rStyle w:val="a9"/>
        </w:rPr>
        <w:t>Акционерное общество "Электромагистраль"</w:t>
      </w:r>
      <w:r w:rsidR="002F338A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3A1A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3A1A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A1A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3A1A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A1A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A1A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A1A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A1A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A1A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A1A0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A1A0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A1A05" w:rsidRPr="00F06873" w:rsidTr="004654AF">
        <w:tc>
          <w:tcPr>
            <w:tcW w:w="959" w:type="dxa"/>
            <w:shd w:val="clear" w:color="auto" w:fill="auto"/>
            <w:vAlign w:val="center"/>
          </w:tcPr>
          <w:p w:rsidR="003A1A05" w:rsidRPr="00F06873" w:rsidRDefault="003A1A0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A1A05" w:rsidRPr="003A1A05" w:rsidRDefault="003A1A05" w:rsidP="001B19D8">
            <w:pPr>
              <w:jc w:val="center"/>
              <w:rPr>
                <w:b/>
                <w:sz w:val="18"/>
                <w:szCs w:val="18"/>
              </w:rPr>
            </w:pPr>
            <w:r w:rsidRPr="003A1A05">
              <w:rPr>
                <w:b/>
                <w:sz w:val="18"/>
                <w:szCs w:val="18"/>
              </w:rPr>
              <w:t>Служба хозяйственного обеспечения и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A1A05" w:rsidRPr="00F06873" w:rsidTr="004654AF">
        <w:tc>
          <w:tcPr>
            <w:tcW w:w="959" w:type="dxa"/>
            <w:shd w:val="clear" w:color="auto" w:fill="auto"/>
            <w:vAlign w:val="center"/>
          </w:tcPr>
          <w:p w:rsidR="003A1A05" w:rsidRPr="00F06873" w:rsidRDefault="003A1A0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A1A05" w:rsidRPr="003A1A05" w:rsidRDefault="003A1A05" w:rsidP="001B19D8">
            <w:pPr>
              <w:jc w:val="center"/>
              <w:rPr>
                <w:i/>
                <w:sz w:val="18"/>
                <w:szCs w:val="18"/>
              </w:rPr>
            </w:pPr>
            <w:r w:rsidRPr="003A1A05">
              <w:rPr>
                <w:i/>
                <w:sz w:val="18"/>
                <w:szCs w:val="18"/>
              </w:rPr>
              <w:t>Участок механизации и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A1A05" w:rsidRPr="00F06873" w:rsidTr="004654AF">
        <w:tc>
          <w:tcPr>
            <w:tcW w:w="959" w:type="dxa"/>
            <w:shd w:val="clear" w:color="auto" w:fill="auto"/>
            <w:vAlign w:val="center"/>
          </w:tcPr>
          <w:p w:rsidR="003A1A05" w:rsidRPr="00F06873" w:rsidRDefault="003A1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A1A05" w:rsidRPr="003A1A05" w:rsidRDefault="003A1A0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A1A05" w:rsidRPr="00F06873" w:rsidRDefault="003A1A0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="002F338A">
        <w:fldChar w:fldCharType="begin"/>
      </w:r>
      <w:r w:rsidR="002F338A">
        <w:instrText xml:space="preserve"> DOCVARIABLE fill_date \* MERGEFORMAT </w:instrText>
      </w:r>
      <w:r w:rsidR="002F338A">
        <w:fldChar w:fldCharType="separate"/>
      </w:r>
      <w:r w:rsidR="008364CF">
        <w:rPr>
          <w:rStyle w:val="a9"/>
        </w:rPr>
        <w:t>01.11.2022</w:t>
      </w:r>
      <w:r w:rsidR="002F338A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A1A05" w:rsidP="009D6532">
            <w:pPr>
              <w:pStyle w:val="aa"/>
            </w:pPr>
            <w:r>
              <w:lastRenderedPageBreak/>
              <w:t>Заместитель генерального директора - 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A1A05" w:rsidP="009D6532">
            <w:pPr>
              <w:pStyle w:val="aa"/>
            </w:pPr>
            <w:r>
              <w:t>Березов Ю.И.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A1A0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3A1A05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A1A0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A1A05" w:rsidP="009D6532">
            <w:pPr>
              <w:pStyle w:val="aa"/>
            </w:pPr>
            <w:r>
              <w:t>Заместитель главного инженера по ремонтам и охране труда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A1A05" w:rsidP="009D6532">
            <w:pPr>
              <w:pStyle w:val="aa"/>
            </w:pPr>
            <w:r>
              <w:t>Харитин А.В.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A1A0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A1A0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A1A05" w:rsidRPr="003A1A05" w:rsidTr="003A1A0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A05" w:rsidRPr="003A1A05" w:rsidRDefault="003A1A05" w:rsidP="009D6532">
            <w:pPr>
              <w:pStyle w:val="aa"/>
            </w:pPr>
            <w:r>
              <w:t>Начальник отдела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A1A05" w:rsidRPr="003A1A05" w:rsidRDefault="003A1A0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A05" w:rsidRPr="003A1A05" w:rsidRDefault="003A1A0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A1A05" w:rsidRPr="003A1A05" w:rsidRDefault="003A1A0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A05" w:rsidRPr="003A1A05" w:rsidRDefault="003A1A05" w:rsidP="009D6532">
            <w:pPr>
              <w:pStyle w:val="aa"/>
            </w:pPr>
            <w:r>
              <w:t>Титаренко М.Ю.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A1A05" w:rsidRPr="003A1A05" w:rsidRDefault="003A1A0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A05" w:rsidRPr="003A1A05" w:rsidRDefault="003A1A05" w:rsidP="009D6532">
            <w:pPr>
              <w:pStyle w:val="aa"/>
            </w:pPr>
          </w:p>
        </w:tc>
      </w:tr>
      <w:tr w:rsidR="003A1A05" w:rsidRPr="003A1A05" w:rsidTr="003A1A0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A1A05" w:rsidRPr="003A1A05" w:rsidRDefault="003A1A05" w:rsidP="009D6532">
            <w:pPr>
              <w:pStyle w:val="aa"/>
              <w:rPr>
                <w:vertAlign w:val="superscript"/>
              </w:rPr>
            </w:pPr>
            <w:r w:rsidRPr="003A1A0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A1A05" w:rsidRPr="003A1A05" w:rsidRDefault="003A1A0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A1A05" w:rsidRPr="003A1A05" w:rsidRDefault="003A1A05" w:rsidP="009D6532">
            <w:pPr>
              <w:pStyle w:val="aa"/>
              <w:rPr>
                <w:vertAlign w:val="superscript"/>
              </w:rPr>
            </w:pPr>
            <w:r w:rsidRPr="003A1A0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A1A05" w:rsidRPr="003A1A05" w:rsidRDefault="003A1A0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A1A05" w:rsidRPr="003A1A05" w:rsidRDefault="003A1A05" w:rsidP="009D6532">
            <w:pPr>
              <w:pStyle w:val="aa"/>
              <w:rPr>
                <w:vertAlign w:val="superscript"/>
              </w:rPr>
            </w:pPr>
            <w:r w:rsidRPr="003A1A0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A1A05" w:rsidRPr="003A1A05" w:rsidRDefault="003A1A0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A1A05" w:rsidRPr="003A1A05" w:rsidRDefault="003A1A05" w:rsidP="009D6532">
            <w:pPr>
              <w:pStyle w:val="aa"/>
              <w:rPr>
                <w:vertAlign w:val="superscript"/>
              </w:rPr>
            </w:pPr>
            <w:r w:rsidRPr="003A1A05">
              <w:rPr>
                <w:vertAlign w:val="superscript"/>
              </w:rPr>
              <w:t>(дата)</w:t>
            </w:r>
          </w:p>
        </w:tc>
      </w:tr>
      <w:tr w:rsidR="003A1A05" w:rsidRPr="003A1A05" w:rsidTr="003A1A0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A05" w:rsidRPr="003A1A05" w:rsidRDefault="003A1A05" w:rsidP="009D6532">
            <w:pPr>
              <w:pStyle w:val="aa"/>
            </w:pPr>
            <w:r>
              <w:t>Ведущий инженер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A1A05" w:rsidRPr="003A1A05" w:rsidRDefault="003A1A0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A05" w:rsidRPr="003A1A05" w:rsidRDefault="003A1A0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A1A05" w:rsidRPr="003A1A05" w:rsidRDefault="003A1A0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A05" w:rsidRPr="003A1A05" w:rsidRDefault="004C0E96" w:rsidP="009D6532">
            <w:pPr>
              <w:pStyle w:val="aa"/>
            </w:pPr>
            <w:r>
              <w:t xml:space="preserve">Бартулина </w:t>
            </w:r>
            <w:r w:rsidR="003A1A05">
              <w:t>О.Г.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A1A05" w:rsidRPr="003A1A05" w:rsidRDefault="003A1A0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A05" w:rsidRPr="003A1A05" w:rsidRDefault="003A1A05" w:rsidP="009D6532">
            <w:pPr>
              <w:pStyle w:val="aa"/>
            </w:pPr>
          </w:p>
        </w:tc>
      </w:tr>
      <w:tr w:rsidR="003A1A05" w:rsidRPr="003A1A05" w:rsidTr="003A1A0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A1A05" w:rsidRPr="003A1A05" w:rsidRDefault="003A1A05" w:rsidP="009D6532">
            <w:pPr>
              <w:pStyle w:val="aa"/>
              <w:rPr>
                <w:vertAlign w:val="superscript"/>
              </w:rPr>
            </w:pPr>
            <w:r w:rsidRPr="003A1A0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A1A05" w:rsidRPr="003A1A05" w:rsidRDefault="003A1A0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A1A05" w:rsidRPr="003A1A05" w:rsidRDefault="003A1A05" w:rsidP="009D6532">
            <w:pPr>
              <w:pStyle w:val="aa"/>
              <w:rPr>
                <w:vertAlign w:val="superscript"/>
              </w:rPr>
            </w:pPr>
            <w:r w:rsidRPr="003A1A0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A1A05" w:rsidRPr="003A1A05" w:rsidRDefault="003A1A0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A1A05" w:rsidRPr="003A1A05" w:rsidRDefault="003A1A05" w:rsidP="009D6532">
            <w:pPr>
              <w:pStyle w:val="aa"/>
              <w:rPr>
                <w:vertAlign w:val="superscript"/>
              </w:rPr>
            </w:pPr>
            <w:r w:rsidRPr="003A1A0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A1A05" w:rsidRPr="003A1A05" w:rsidRDefault="003A1A0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A1A05" w:rsidRPr="003A1A05" w:rsidRDefault="003A1A05" w:rsidP="009D6532">
            <w:pPr>
              <w:pStyle w:val="aa"/>
              <w:rPr>
                <w:vertAlign w:val="superscript"/>
              </w:rPr>
            </w:pPr>
            <w:r w:rsidRPr="003A1A05">
              <w:rPr>
                <w:vertAlign w:val="superscript"/>
              </w:rPr>
              <w:t>(дата)</w:t>
            </w:r>
          </w:p>
        </w:tc>
      </w:tr>
      <w:tr w:rsidR="003A1A05" w:rsidRPr="003A1A05" w:rsidTr="003A1A0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A05" w:rsidRPr="003A1A05" w:rsidRDefault="003A1A05" w:rsidP="009D6532">
            <w:pPr>
              <w:pStyle w:val="aa"/>
            </w:pPr>
            <w:r>
              <w:t>Ведущий инженер ПТС - и.о. председателя первичной профсоюзной организации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A1A05" w:rsidRPr="003A1A05" w:rsidRDefault="003A1A0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A05" w:rsidRPr="003A1A05" w:rsidRDefault="003A1A0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A1A05" w:rsidRPr="003A1A05" w:rsidRDefault="003A1A0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A05" w:rsidRPr="003A1A05" w:rsidRDefault="003A1A05" w:rsidP="009D6532">
            <w:pPr>
              <w:pStyle w:val="aa"/>
            </w:pPr>
            <w:r>
              <w:t>Михайлюкова Ж.С.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A1A05" w:rsidRPr="003A1A05" w:rsidRDefault="003A1A0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A05" w:rsidRPr="003A1A05" w:rsidRDefault="003A1A05" w:rsidP="009D6532">
            <w:pPr>
              <w:pStyle w:val="aa"/>
            </w:pPr>
          </w:p>
        </w:tc>
      </w:tr>
      <w:tr w:rsidR="003A1A05" w:rsidRPr="003A1A05" w:rsidTr="003A1A0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A1A05" w:rsidRPr="003A1A05" w:rsidRDefault="003A1A05" w:rsidP="009D6532">
            <w:pPr>
              <w:pStyle w:val="aa"/>
              <w:rPr>
                <w:vertAlign w:val="superscript"/>
              </w:rPr>
            </w:pPr>
            <w:r w:rsidRPr="003A1A0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A1A05" w:rsidRPr="003A1A05" w:rsidRDefault="003A1A0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A1A05" w:rsidRPr="003A1A05" w:rsidRDefault="003A1A05" w:rsidP="009D6532">
            <w:pPr>
              <w:pStyle w:val="aa"/>
              <w:rPr>
                <w:vertAlign w:val="superscript"/>
              </w:rPr>
            </w:pPr>
            <w:r w:rsidRPr="003A1A0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A1A05" w:rsidRPr="003A1A05" w:rsidRDefault="003A1A0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A1A05" w:rsidRPr="003A1A05" w:rsidRDefault="003A1A05" w:rsidP="009D6532">
            <w:pPr>
              <w:pStyle w:val="aa"/>
              <w:rPr>
                <w:vertAlign w:val="superscript"/>
              </w:rPr>
            </w:pPr>
            <w:r w:rsidRPr="003A1A0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A1A05" w:rsidRPr="003A1A05" w:rsidRDefault="003A1A0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A1A05" w:rsidRPr="003A1A05" w:rsidRDefault="003A1A05" w:rsidP="009D6532">
            <w:pPr>
              <w:pStyle w:val="aa"/>
              <w:rPr>
                <w:vertAlign w:val="superscript"/>
              </w:rPr>
            </w:pPr>
            <w:r w:rsidRPr="003A1A05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3A1A05" w:rsidTr="003A1A0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A1A05" w:rsidRDefault="003A1A05" w:rsidP="002743B5">
            <w:pPr>
              <w:pStyle w:val="aa"/>
            </w:pPr>
            <w:r w:rsidRPr="003A1A05">
              <w:t>5124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A1A05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A1A05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A1A05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A1A05" w:rsidRDefault="003A1A05" w:rsidP="002743B5">
            <w:pPr>
              <w:pStyle w:val="aa"/>
            </w:pPr>
            <w:r w:rsidRPr="003A1A05">
              <w:t>Захаров Дмитрий Сергеевич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A1A05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A1A05" w:rsidRDefault="008364CF" w:rsidP="002743B5">
            <w:pPr>
              <w:pStyle w:val="aa"/>
            </w:pPr>
            <w:r>
              <w:t>01.11.2022</w:t>
            </w:r>
          </w:p>
        </w:tc>
      </w:tr>
      <w:tr w:rsidR="002743B5" w:rsidRPr="003A1A05" w:rsidTr="003A1A0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3A1A05" w:rsidRDefault="003A1A05" w:rsidP="002743B5">
            <w:pPr>
              <w:pStyle w:val="aa"/>
              <w:rPr>
                <w:b/>
                <w:vertAlign w:val="superscript"/>
              </w:rPr>
            </w:pPr>
            <w:r w:rsidRPr="003A1A0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3A1A05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3A1A05" w:rsidRDefault="003A1A05" w:rsidP="002743B5">
            <w:pPr>
              <w:pStyle w:val="aa"/>
              <w:rPr>
                <w:b/>
                <w:vertAlign w:val="superscript"/>
              </w:rPr>
            </w:pPr>
            <w:r w:rsidRPr="003A1A0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3A1A05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3A1A05" w:rsidRDefault="003A1A05" w:rsidP="002743B5">
            <w:pPr>
              <w:pStyle w:val="aa"/>
              <w:rPr>
                <w:b/>
                <w:vertAlign w:val="superscript"/>
              </w:rPr>
            </w:pPr>
            <w:r w:rsidRPr="003A1A0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3A1A05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3A1A05" w:rsidRDefault="003A1A05" w:rsidP="002743B5">
            <w:pPr>
              <w:pStyle w:val="aa"/>
              <w:rPr>
                <w:vertAlign w:val="superscript"/>
              </w:rPr>
            </w:pPr>
            <w:r w:rsidRPr="003A1A05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05" w:rsidRPr="003910AE" w:rsidRDefault="003A1A05" w:rsidP="003A1A05">
      <w:r>
        <w:separator/>
      </w:r>
    </w:p>
  </w:endnote>
  <w:endnote w:type="continuationSeparator" w:id="0">
    <w:p w:rsidR="003A1A05" w:rsidRPr="003910AE" w:rsidRDefault="003A1A05" w:rsidP="003A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05" w:rsidRPr="003910AE" w:rsidRDefault="003A1A05" w:rsidP="003A1A05">
      <w:r>
        <w:separator/>
      </w:r>
    </w:p>
  </w:footnote>
  <w:footnote w:type="continuationSeparator" w:id="0">
    <w:p w:rsidR="003A1A05" w:rsidRPr="003910AE" w:rsidRDefault="003A1A05" w:rsidP="003A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11"/>
    <w:docVar w:name="att_org_adr" w:val="105082, г. Москва, вн.тер.г. муниципальный округ Басманный, ул. Бакунинская, д. 69, стр. 1, этаж 2, помещ. I, комната 42; 105082, Россия, г. Москва, ул. Бакунинская, дом 69, строение 1, этаж 2, помещ. 1, комната 42"/>
    <w:docVar w:name="att_org_name" w:val="Общество с ограниченной ответственностью &quot;ЭсАрДжи-ЭКО&quot;"/>
    <w:docVar w:name="att_org_reg_date" w:val="20.01.2016"/>
    <w:docVar w:name="att_org_reg_num" w:val="195"/>
    <w:docVar w:name="boss_fio" w:val="Смирнов Дмитрий Викторович"/>
    <w:docVar w:name="ceh_info" w:val="Акционерное общество &quot;Электромагистраль&quot;"/>
    <w:docVar w:name="close_doc_flag" w:val="0"/>
    <w:docVar w:name="doc_name" w:val="Документ11"/>
    <w:docVar w:name="doc_type" w:val="5"/>
    <w:docVar w:name="fill_date" w:val="01.11.2022"/>
    <w:docVar w:name="org_guid" w:val="CCC5F4A55AF14135BC5F82FD139EA456"/>
    <w:docVar w:name="org_id" w:val="45"/>
    <w:docVar w:name="org_name" w:val="     "/>
    <w:docVar w:name="pers_guids" w:val="F2DC0D385AC640C9A88503F4F63A3ACF@"/>
    <w:docVar w:name="pers_snils" w:val="F2DC0D385AC640C9A88503F4F63A3ACF@"/>
    <w:docVar w:name="podr_id" w:val="org_45"/>
    <w:docVar w:name="pred_dolg" w:val="Заместитель генерального директора - главный инженер"/>
    <w:docVar w:name="pred_fio" w:val="Березов Ю.И."/>
    <w:docVar w:name="rbtd_name" w:val="Акционерное общество &quot;Электромагистраль&quot;"/>
    <w:docVar w:name="step_test" w:val="6"/>
    <w:docVar w:name="sv_docs" w:val="1"/>
  </w:docVars>
  <w:rsids>
    <w:rsidRoot w:val="003A1A05"/>
    <w:rsid w:val="0002033E"/>
    <w:rsid w:val="000C5130"/>
    <w:rsid w:val="000D3760"/>
    <w:rsid w:val="000F0714"/>
    <w:rsid w:val="00196135"/>
    <w:rsid w:val="001A47FB"/>
    <w:rsid w:val="001A7AC3"/>
    <w:rsid w:val="001B19D8"/>
    <w:rsid w:val="001E5621"/>
    <w:rsid w:val="00237B32"/>
    <w:rsid w:val="002743B5"/>
    <w:rsid w:val="002761BA"/>
    <w:rsid w:val="002F338A"/>
    <w:rsid w:val="003A1A05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0E96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8364CF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CCE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342CEBB8-4232-47F1-BAE5-40CDABBF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A1A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A1A05"/>
    <w:rPr>
      <w:sz w:val="24"/>
    </w:rPr>
  </w:style>
  <w:style w:type="paragraph" w:styleId="ad">
    <w:name w:val="footer"/>
    <w:basedOn w:val="a"/>
    <w:link w:val="ae"/>
    <w:rsid w:val="003A1A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A1A0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2</Pages>
  <Words>426</Words>
  <Characters>2430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zds</dc:creator>
  <cp:keywords/>
  <dc:description/>
  <cp:lastModifiedBy>Головина О. Г. - Ведущий инженер по охране труда</cp:lastModifiedBy>
  <cp:revision>2</cp:revision>
  <dcterms:created xsi:type="dcterms:W3CDTF">2022-11-21T01:05:00Z</dcterms:created>
  <dcterms:modified xsi:type="dcterms:W3CDTF">2022-11-21T01:05:00Z</dcterms:modified>
</cp:coreProperties>
</file>