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E496" w14:textId="77777777" w:rsidR="0039775C" w:rsidRDefault="0039775C" w:rsidP="0039775C">
      <w:pPr>
        <w:pStyle w:val="a7"/>
        <w:jc w:val="right"/>
        <w:rPr>
          <w:b w:val="0"/>
        </w:rPr>
      </w:pPr>
      <w:r>
        <w:rPr>
          <w:b w:val="0"/>
        </w:rPr>
        <w:t>Приложение к приказу № 396/1 от 16.05.2023</w:t>
      </w:r>
    </w:p>
    <w:p w14:paraId="19563A8B" w14:textId="77777777" w:rsidR="0039775C" w:rsidRDefault="0039775C" w:rsidP="000F0714">
      <w:pPr>
        <w:pStyle w:val="a7"/>
        <w:jc w:val="center"/>
      </w:pPr>
    </w:p>
    <w:p w14:paraId="1C109747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43883BC9" w14:textId="77777777" w:rsidR="00B3448B" w:rsidRPr="00021052" w:rsidRDefault="00B3448B" w:rsidP="00B3448B"/>
    <w:p w14:paraId="5C6A6250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21052" w:rsidRPr="00021052">
          <w:rPr>
            <w:rStyle w:val="a9"/>
          </w:rPr>
          <w:t>Акционерное общество «Электромагистраль»</w:t>
        </w:r>
      </w:fldSimple>
      <w:r w:rsidRPr="00883461">
        <w:rPr>
          <w:rStyle w:val="a9"/>
        </w:rPr>
        <w:t> </w:t>
      </w:r>
    </w:p>
    <w:p w14:paraId="784A7E29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5B32B181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5CD6E8B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BA9F3F8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2013BE0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0462BE7F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3788C621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2D0888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511A7EF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1646B5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2475E70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5A2DDBC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2C54428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19335443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1525A35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FF8727C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94CE120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5657FE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51E8EE1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002466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2541F7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0489CE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4CB8475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495FDB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2723799E" w14:textId="77777777" w:rsidTr="004654AF">
        <w:trPr>
          <w:jc w:val="center"/>
        </w:trPr>
        <w:tc>
          <w:tcPr>
            <w:tcW w:w="3518" w:type="dxa"/>
            <w:vAlign w:val="center"/>
          </w:tcPr>
          <w:p w14:paraId="61344EB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2EBC2A5B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3B1AC2B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226AF8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129D4C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CD5536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EED603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4391415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683E61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7D1EF17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01D4BF8C" w14:textId="77777777" w:rsidTr="004654AF">
        <w:trPr>
          <w:jc w:val="center"/>
        </w:trPr>
        <w:tc>
          <w:tcPr>
            <w:tcW w:w="3518" w:type="dxa"/>
            <w:vAlign w:val="center"/>
          </w:tcPr>
          <w:p w14:paraId="16FD6C3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132CDD83" w14:textId="77777777" w:rsidR="00AF1EDF" w:rsidRPr="00F06873" w:rsidRDefault="000210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14:paraId="3B3A9D2B" w14:textId="77777777" w:rsidR="00AF1EDF" w:rsidRPr="00F06873" w:rsidRDefault="000210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14:paraId="52AC4566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5EF3E89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14:paraId="363ED780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23DE1927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A77A3DE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AD6460D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94A48BA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E284FFA" w14:textId="77777777" w:rsidTr="004654AF">
        <w:trPr>
          <w:jc w:val="center"/>
        </w:trPr>
        <w:tc>
          <w:tcPr>
            <w:tcW w:w="3518" w:type="dxa"/>
            <w:vAlign w:val="center"/>
          </w:tcPr>
          <w:p w14:paraId="59C5054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66816BC" w14:textId="77777777" w:rsidR="00AF1EDF" w:rsidRPr="00F06873" w:rsidRDefault="000210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14:paraId="123D2602" w14:textId="77777777" w:rsidR="00AF1EDF" w:rsidRPr="00F06873" w:rsidRDefault="000210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14:paraId="4EE7CA01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D3D79CE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14:paraId="2A76ADD4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25F75743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CDB767D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A5D6863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C7A62AC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D1D973E" w14:textId="77777777" w:rsidTr="004654AF">
        <w:trPr>
          <w:jc w:val="center"/>
        </w:trPr>
        <w:tc>
          <w:tcPr>
            <w:tcW w:w="3518" w:type="dxa"/>
            <w:vAlign w:val="center"/>
          </w:tcPr>
          <w:p w14:paraId="4B910E7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6E42972" w14:textId="77777777" w:rsidR="00AF1EDF" w:rsidRPr="00F06873" w:rsidRDefault="000210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4A16C1D2" w14:textId="77777777" w:rsidR="00AF1EDF" w:rsidRPr="00F06873" w:rsidRDefault="000210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66167319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64A6FCF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70B016FD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2E6EC9FE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B47E645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059CC78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005E48B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78D3D3B" w14:textId="77777777" w:rsidTr="004654AF">
        <w:trPr>
          <w:jc w:val="center"/>
        </w:trPr>
        <w:tc>
          <w:tcPr>
            <w:tcW w:w="3518" w:type="dxa"/>
            <w:vAlign w:val="center"/>
          </w:tcPr>
          <w:p w14:paraId="433FEAD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0620C7E5" w14:textId="77777777" w:rsidR="00AF1EDF" w:rsidRPr="00F06873" w:rsidRDefault="000210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2A15FDA" w14:textId="77777777" w:rsidR="00AF1EDF" w:rsidRPr="00F06873" w:rsidRDefault="000210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3E708DB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14BB186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FE60DD0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7ACBDE1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8FD3375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4ABFDB9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5318377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B3A885D" w14:textId="77777777" w:rsidTr="004654AF">
        <w:trPr>
          <w:jc w:val="center"/>
        </w:trPr>
        <w:tc>
          <w:tcPr>
            <w:tcW w:w="3518" w:type="dxa"/>
            <w:vAlign w:val="center"/>
          </w:tcPr>
          <w:p w14:paraId="2072C17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6D750BE8" w14:textId="77777777" w:rsidR="00AF1EDF" w:rsidRPr="00F06873" w:rsidRDefault="000210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E56B207" w14:textId="77777777" w:rsidR="00AF1EDF" w:rsidRPr="00F06873" w:rsidRDefault="0002105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EF87C01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DB9F473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E3C190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985665D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DB4C857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B76812E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C4697CD" w14:textId="77777777" w:rsidR="00AF1EDF" w:rsidRPr="00F06873" w:rsidRDefault="0002105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F8E190C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963C338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3ED82982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344F75D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27D27138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4F4E414B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082BACD2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E91AE3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5D510C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9F08C5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4593D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4467B7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EFAAF7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22B178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6A32EDC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6FA17A9F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05BD27A3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4A64FA9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B4AF01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4EA940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63E98C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A78E7C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B5FDDE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7D104B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8AECF0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54809C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7AB8B1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B03672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C999B7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BEECD2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341E4C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21F19CC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D19326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5AAF494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19BC513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FE422E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E1C9A5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A59D6F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397C57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5080935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23A7AFE0" w14:textId="77777777" w:rsidTr="004654AF">
        <w:tc>
          <w:tcPr>
            <w:tcW w:w="959" w:type="dxa"/>
            <w:shd w:val="clear" w:color="auto" w:fill="auto"/>
            <w:vAlign w:val="center"/>
          </w:tcPr>
          <w:p w14:paraId="20EA15EE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4F582227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3121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94FE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BF59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97F2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F676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E1C9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C1F6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FD9BF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56367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543B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B4537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30A1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D6287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BDAFB2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0E6A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FE2BA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C7C7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04EF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2B3E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D3C2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A634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7FD8A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21052" w:rsidRPr="00F06873" w14:paraId="1567A7E4" w14:textId="77777777" w:rsidTr="004654AF">
        <w:tc>
          <w:tcPr>
            <w:tcW w:w="959" w:type="dxa"/>
            <w:shd w:val="clear" w:color="auto" w:fill="auto"/>
            <w:vAlign w:val="center"/>
          </w:tcPr>
          <w:p w14:paraId="7312EE1A" w14:textId="77777777" w:rsidR="00021052" w:rsidRPr="00F06873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8455175" w14:textId="77777777" w:rsidR="00021052" w:rsidRPr="00021052" w:rsidRDefault="00021052" w:rsidP="001B19D8">
            <w:pPr>
              <w:jc w:val="center"/>
              <w:rPr>
                <w:b/>
                <w:sz w:val="18"/>
                <w:szCs w:val="18"/>
              </w:rPr>
            </w:pPr>
            <w:r w:rsidRPr="00021052">
              <w:rPr>
                <w:b/>
                <w:sz w:val="18"/>
                <w:szCs w:val="18"/>
              </w:rPr>
              <w:t>Финансово – 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52D2A4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67AEF3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AF8429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6DD13D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0101C6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AE095B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A9CEA2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69103E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A0E9E0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38F790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7E2A34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25CD08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3771F6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61BE433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0E5FDB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801A9D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9F2DE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3715F9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52DDCE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13F457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1728B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5E3F62C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61F2A62A" w14:textId="77777777" w:rsidTr="004654AF">
        <w:tc>
          <w:tcPr>
            <w:tcW w:w="959" w:type="dxa"/>
            <w:shd w:val="clear" w:color="auto" w:fill="auto"/>
            <w:vAlign w:val="center"/>
          </w:tcPr>
          <w:p w14:paraId="44A08841" w14:textId="77777777" w:rsidR="00021052" w:rsidRPr="00F06873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9808D1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9726A6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B27749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970237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3CB186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34EB5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9F24E3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6D59B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D7D8B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5F5FD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AE977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B4C20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455EC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10099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B0BA76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E0248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DA4D95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F4DA2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0708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4AD2E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346712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30192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400452" w14:textId="77777777" w:rsidR="00021052" w:rsidRPr="00F06873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501F73A3" w14:textId="77777777" w:rsidTr="004654AF">
        <w:tc>
          <w:tcPr>
            <w:tcW w:w="959" w:type="dxa"/>
            <w:shd w:val="clear" w:color="auto" w:fill="auto"/>
            <w:vAlign w:val="center"/>
          </w:tcPr>
          <w:p w14:paraId="34DD7426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EBD95F2" w14:textId="77777777" w:rsidR="00021052" w:rsidRPr="00021052" w:rsidRDefault="00021052" w:rsidP="001B19D8">
            <w:pPr>
              <w:jc w:val="center"/>
              <w:rPr>
                <w:b/>
                <w:sz w:val="18"/>
                <w:szCs w:val="18"/>
              </w:rPr>
            </w:pPr>
            <w:r w:rsidRPr="00021052">
              <w:rPr>
                <w:b/>
                <w:sz w:val="18"/>
                <w:szCs w:val="18"/>
              </w:rPr>
              <w:t>Отдел перспективного развития и технологических присоединений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E2AF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3365E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DA1C4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7B87D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1717D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FACA7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35B02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B4F86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AB696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F68AC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36B44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AF0CA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84CB4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877BC5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80082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C597C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5BD44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B89B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F678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49B4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C529B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8DF0DC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0849E218" w14:textId="77777777" w:rsidTr="004654AF">
        <w:tc>
          <w:tcPr>
            <w:tcW w:w="959" w:type="dxa"/>
            <w:shd w:val="clear" w:color="auto" w:fill="auto"/>
            <w:vAlign w:val="center"/>
          </w:tcPr>
          <w:p w14:paraId="61A41BD7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CCE8F6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207C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0174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4915E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9C0A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C0343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A0C7C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CD90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E190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2688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0ADC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68D1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0A71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870C7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F6661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8061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CE192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8295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45BFB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8F7F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EB8A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F597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4478F1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6433A94A" w14:textId="77777777" w:rsidTr="004654AF">
        <w:tc>
          <w:tcPr>
            <w:tcW w:w="959" w:type="dxa"/>
            <w:shd w:val="clear" w:color="auto" w:fill="auto"/>
            <w:vAlign w:val="center"/>
          </w:tcPr>
          <w:p w14:paraId="157359AF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445370" w14:textId="77777777" w:rsidR="00021052" w:rsidRPr="00021052" w:rsidRDefault="00021052" w:rsidP="001B19D8">
            <w:pPr>
              <w:jc w:val="center"/>
              <w:rPr>
                <w:b/>
                <w:sz w:val="18"/>
                <w:szCs w:val="18"/>
              </w:rPr>
            </w:pPr>
            <w:r w:rsidRPr="00021052">
              <w:rPr>
                <w:b/>
                <w:sz w:val="18"/>
                <w:szCs w:val="18"/>
              </w:rPr>
              <w:t>Служба оборудования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41A06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B2F8B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FC5CE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84A3E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91495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B72F5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A051A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6887B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2A9B6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98428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3D819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A19FC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7B5CE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5A8BC7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52652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FED5F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6448C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494D3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241D0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AA4E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1437E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AB2B0C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4DA15EF2" w14:textId="77777777" w:rsidTr="004654AF">
        <w:tc>
          <w:tcPr>
            <w:tcW w:w="959" w:type="dxa"/>
            <w:shd w:val="clear" w:color="auto" w:fill="auto"/>
            <w:vAlign w:val="center"/>
          </w:tcPr>
          <w:p w14:paraId="2CF2592C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853A5EE" w14:textId="77777777" w:rsidR="00021052" w:rsidRPr="00021052" w:rsidRDefault="00021052" w:rsidP="001B19D8">
            <w:pPr>
              <w:jc w:val="center"/>
              <w:rPr>
                <w:i/>
                <w:sz w:val="18"/>
                <w:szCs w:val="18"/>
              </w:rPr>
            </w:pPr>
            <w:r w:rsidRPr="00021052">
              <w:rPr>
                <w:i/>
                <w:sz w:val="18"/>
                <w:szCs w:val="18"/>
              </w:rPr>
              <w:t>ПС 220 кВ Восточная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1771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12D98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306CD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CCF2C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8AF22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78493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9D794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43734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A9A79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8EDB9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8B0F3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D479C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502F8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03CAB2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7EF83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0467C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0D764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7EBAB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CCBD5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879BE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75A23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CDD375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48A0843D" w14:textId="77777777" w:rsidTr="004654AF">
        <w:tc>
          <w:tcPr>
            <w:tcW w:w="959" w:type="dxa"/>
            <w:shd w:val="clear" w:color="auto" w:fill="auto"/>
            <w:vAlign w:val="center"/>
          </w:tcPr>
          <w:p w14:paraId="42C44F71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28809D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подстанции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DAC35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5360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75923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77174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3F93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BD23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FDA7F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22340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31F2C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CF75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9C67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6F480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2AFFF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ABB01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FC6D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AEC9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2F3D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20FB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0F22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6E83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726D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8B2F3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0F42F19D" w14:textId="77777777" w:rsidTr="004654AF">
        <w:tc>
          <w:tcPr>
            <w:tcW w:w="959" w:type="dxa"/>
            <w:shd w:val="clear" w:color="auto" w:fill="auto"/>
            <w:vAlign w:val="center"/>
          </w:tcPr>
          <w:p w14:paraId="50FDF7D8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A19F196" w14:textId="77777777" w:rsidR="00021052" w:rsidRPr="00021052" w:rsidRDefault="00021052" w:rsidP="001B19D8">
            <w:pPr>
              <w:jc w:val="center"/>
              <w:rPr>
                <w:i/>
                <w:sz w:val="18"/>
                <w:szCs w:val="18"/>
              </w:rPr>
            </w:pPr>
            <w:r w:rsidRPr="00021052">
              <w:rPr>
                <w:i/>
                <w:sz w:val="18"/>
                <w:szCs w:val="18"/>
              </w:rPr>
              <w:t>Восточный ремонтно-эксплуатационный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5D25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73656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067F7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5561B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92364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39B76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3DFAA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C5CBC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26AB5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87141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1ADC7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88DC2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73C2D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00621F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30B7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EB367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96089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5598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D7AE5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7F87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1434F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C41B17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34BAFD8E" w14:textId="77777777" w:rsidTr="004654AF">
        <w:tc>
          <w:tcPr>
            <w:tcW w:w="959" w:type="dxa"/>
            <w:shd w:val="clear" w:color="auto" w:fill="auto"/>
            <w:vAlign w:val="center"/>
          </w:tcPr>
          <w:p w14:paraId="163BC86A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843CB7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 390995-04, Н 733 КУ 154,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19E06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33B9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D1FE1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D172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E6E3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60FA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3B9A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563A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BE0E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D0718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9F75D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8D5B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B4C8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A2E33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322E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8F9A3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B173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5F1B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6F2C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D0C2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7BC7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D6C11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3C31AF63" w14:textId="77777777" w:rsidTr="004654AF">
        <w:tc>
          <w:tcPr>
            <w:tcW w:w="959" w:type="dxa"/>
            <w:shd w:val="clear" w:color="auto" w:fill="auto"/>
            <w:vAlign w:val="center"/>
          </w:tcPr>
          <w:p w14:paraId="049DF4C6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AC40EA5" w14:textId="77777777" w:rsidR="00021052" w:rsidRPr="00021052" w:rsidRDefault="00021052" w:rsidP="001B19D8">
            <w:pPr>
              <w:jc w:val="center"/>
              <w:rPr>
                <w:i/>
                <w:sz w:val="18"/>
                <w:szCs w:val="18"/>
              </w:rPr>
            </w:pPr>
            <w:r w:rsidRPr="00021052">
              <w:rPr>
                <w:i/>
                <w:sz w:val="18"/>
                <w:szCs w:val="18"/>
              </w:rPr>
              <w:t>Западный ремонтно-эксплуатационный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2AB0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190D2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198B0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F81FF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EEB04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EC749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40DF6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C74EA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214D8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A7719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BD368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E2756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BE8A0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9C2A67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79986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D8411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47015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BB14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9D245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873FB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45F3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DE4C3A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477A41A9" w14:textId="77777777" w:rsidTr="004654AF">
        <w:tc>
          <w:tcPr>
            <w:tcW w:w="959" w:type="dxa"/>
            <w:shd w:val="clear" w:color="auto" w:fill="auto"/>
            <w:vAlign w:val="center"/>
          </w:tcPr>
          <w:p w14:paraId="59222FC5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8F8B5C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 390995-04, Н 573 КУ 154,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E2066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1BE61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580B2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B0B37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2472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FA7E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9774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11AC4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AA5D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9DE1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AB55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AA691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DBB6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5BD6A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6BC4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B0DF8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D318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244A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0025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5ED3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A204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2F476B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7E5B2E82" w14:textId="77777777" w:rsidTr="004654AF">
        <w:tc>
          <w:tcPr>
            <w:tcW w:w="959" w:type="dxa"/>
            <w:shd w:val="clear" w:color="auto" w:fill="auto"/>
            <w:vAlign w:val="center"/>
          </w:tcPr>
          <w:p w14:paraId="3835D6AC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4795C01" w14:textId="77777777" w:rsidR="00021052" w:rsidRPr="00021052" w:rsidRDefault="00021052" w:rsidP="001B19D8">
            <w:pPr>
              <w:jc w:val="center"/>
              <w:rPr>
                <w:i/>
                <w:sz w:val="18"/>
                <w:szCs w:val="18"/>
              </w:rPr>
            </w:pPr>
            <w:r w:rsidRPr="00021052">
              <w:rPr>
                <w:i/>
                <w:sz w:val="18"/>
                <w:szCs w:val="18"/>
              </w:rPr>
              <w:t>СОП, ПС 220 кВ Татарская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CB4BD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29106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6834E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C3A10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0521C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EC698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9A969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904AF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98C85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4A669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4E25B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09B15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E4A0E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DFCCED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9939D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4DF96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5B2A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32FB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C98BA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FEF37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CECA7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939ED8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6E44522B" w14:textId="77777777" w:rsidTr="004654AF">
        <w:tc>
          <w:tcPr>
            <w:tcW w:w="959" w:type="dxa"/>
            <w:shd w:val="clear" w:color="auto" w:fill="auto"/>
            <w:vAlign w:val="center"/>
          </w:tcPr>
          <w:p w14:paraId="0B142DD6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2F20EB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(управление трактором УДКМ на базе МТЗ, 9561 НУ 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0E975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182E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7D9F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2CBB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D777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FD816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B00F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12A2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FAB78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00AC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9DD1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2A32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AD28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1C904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846A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1AE0A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9A07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EC73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E0AF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741C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2606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4940B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268B0532" w14:textId="77777777" w:rsidTr="004654AF">
        <w:tc>
          <w:tcPr>
            <w:tcW w:w="959" w:type="dxa"/>
            <w:shd w:val="clear" w:color="auto" w:fill="auto"/>
            <w:vAlign w:val="center"/>
          </w:tcPr>
          <w:p w14:paraId="4E113A79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FD21BB" w14:textId="77777777" w:rsidR="00021052" w:rsidRPr="00021052" w:rsidRDefault="00021052" w:rsidP="001B19D8">
            <w:pPr>
              <w:jc w:val="center"/>
              <w:rPr>
                <w:b/>
                <w:sz w:val="18"/>
                <w:szCs w:val="18"/>
              </w:rPr>
            </w:pPr>
            <w:r w:rsidRPr="00021052">
              <w:rPr>
                <w:b/>
                <w:sz w:val="18"/>
                <w:szCs w:val="18"/>
              </w:rPr>
              <w:t>Служба хозяйственного обеспечения и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03BA6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1204F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55368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196E6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AD0FF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4AE15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B348D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FEBE6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DBE5F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111B9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5BCC1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B25C1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8392E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2A6A85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3F87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AF497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A3280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43C31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A1850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78643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AA28B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2E8C2E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234A1660" w14:textId="77777777" w:rsidTr="004654AF">
        <w:tc>
          <w:tcPr>
            <w:tcW w:w="959" w:type="dxa"/>
            <w:shd w:val="clear" w:color="auto" w:fill="auto"/>
            <w:vAlign w:val="center"/>
          </w:tcPr>
          <w:p w14:paraId="3E5315BF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4761E46" w14:textId="77777777" w:rsidR="00021052" w:rsidRPr="00021052" w:rsidRDefault="00021052" w:rsidP="001B19D8">
            <w:pPr>
              <w:jc w:val="center"/>
              <w:rPr>
                <w:i/>
                <w:sz w:val="18"/>
                <w:szCs w:val="18"/>
              </w:rPr>
            </w:pPr>
            <w:r w:rsidRPr="00021052">
              <w:rPr>
                <w:i/>
                <w:sz w:val="18"/>
                <w:szCs w:val="18"/>
              </w:rPr>
              <w:t>Участок механизации и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742DC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0C4C8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DFF9B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7A7BF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F2F1A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2D403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06B40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34AC2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BC746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CAB4B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84934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12AB6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45CF5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92FA59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F0E7D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FB670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ACEA7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AB861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DB7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970C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97EC9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15B369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505D30B5" w14:textId="77777777" w:rsidTr="004654AF">
        <w:tc>
          <w:tcPr>
            <w:tcW w:w="959" w:type="dxa"/>
            <w:shd w:val="clear" w:color="auto" w:fill="auto"/>
            <w:vAlign w:val="center"/>
          </w:tcPr>
          <w:p w14:paraId="6C491A58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849386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</w:t>
            </w:r>
            <w:proofErr w:type="gramStart"/>
            <w:r>
              <w:rPr>
                <w:sz w:val="18"/>
                <w:szCs w:val="18"/>
              </w:rPr>
              <w:t>автомобиля  (</w:t>
            </w:r>
            <w:proofErr w:type="gramEnd"/>
            <w:r>
              <w:rPr>
                <w:sz w:val="18"/>
                <w:szCs w:val="18"/>
              </w:rPr>
              <w:t>УАЗ Патриот 3163, К 442 СХ 154, 2020)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C4CF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1EFB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6BBC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E181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EBB3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101C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EEE0A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C3B1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3701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1006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89FAB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3086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648C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631A0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AD55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08218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C3D7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E17B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1283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FAFA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34B7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925F4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14FA0DF5" w14:textId="77777777" w:rsidTr="004654AF">
        <w:tc>
          <w:tcPr>
            <w:tcW w:w="959" w:type="dxa"/>
            <w:shd w:val="clear" w:color="auto" w:fill="auto"/>
            <w:vAlign w:val="center"/>
          </w:tcPr>
          <w:p w14:paraId="22225F68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B2CF7B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(Передвижная лаборатория ЭТЛ 35, Н 842 МЕ 154,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E6C1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156FF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76419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FCB7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ECC31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4E15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45588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61833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F4995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ABAB2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2878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6507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689EF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A7787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56E6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96B5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6D81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D658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4DC8D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E81E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A2B5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0CE6A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691E8A7E" w14:textId="77777777" w:rsidTr="004654AF">
        <w:tc>
          <w:tcPr>
            <w:tcW w:w="959" w:type="dxa"/>
            <w:shd w:val="clear" w:color="auto" w:fill="auto"/>
            <w:vAlign w:val="center"/>
          </w:tcPr>
          <w:p w14:paraId="57F62FB1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A908247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 390995-04, Н 656 КУ 154,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2A3A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AC160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D6E44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FBBC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D3882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BF9E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E8DF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A963C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46B8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D1AE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D6D4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6FFF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643C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03FB9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7D42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3BA0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3BBA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23F0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9795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FD69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93C1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03569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32AF0309" w14:textId="77777777" w:rsidTr="004654AF">
        <w:tc>
          <w:tcPr>
            <w:tcW w:w="959" w:type="dxa"/>
            <w:shd w:val="clear" w:color="auto" w:fill="auto"/>
            <w:vAlign w:val="center"/>
          </w:tcPr>
          <w:p w14:paraId="53B3EC39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87A287D" w14:textId="77777777" w:rsidR="00021052" w:rsidRPr="00021052" w:rsidRDefault="00021052" w:rsidP="001B19D8">
            <w:pPr>
              <w:jc w:val="center"/>
              <w:rPr>
                <w:i/>
                <w:sz w:val="18"/>
                <w:szCs w:val="18"/>
              </w:rPr>
            </w:pPr>
            <w:r w:rsidRPr="00021052">
              <w:rPr>
                <w:i/>
                <w:sz w:val="18"/>
                <w:szCs w:val="18"/>
              </w:rPr>
              <w:t>СЛЭП, Восточный линейный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01ED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5B4F3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FA73D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3A621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D29AB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85864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7DA6D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7562E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606D7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5472D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C7025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B29C9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2D97B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B22C31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A3213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3F4A3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0E57F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51D66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9A28C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1BE09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84E45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C37C5E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7202BFDC" w14:textId="77777777" w:rsidTr="004654AF">
        <w:tc>
          <w:tcPr>
            <w:tcW w:w="959" w:type="dxa"/>
            <w:shd w:val="clear" w:color="auto" w:fill="auto"/>
            <w:vAlign w:val="center"/>
          </w:tcPr>
          <w:p w14:paraId="7F143008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8392D9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(управление снегоходом TAYGA PATRUL 800 </w:t>
            </w:r>
            <w:proofErr w:type="gramStart"/>
            <w:r>
              <w:rPr>
                <w:sz w:val="18"/>
                <w:szCs w:val="18"/>
              </w:rPr>
              <w:t>SWT,  6184</w:t>
            </w:r>
            <w:proofErr w:type="gramEnd"/>
            <w:r>
              <w:rPr>
                <w:sz w:val="18"/>
                <w:szCs w:val="18"/>
              </w:rPr>
              <w:t xml:space="preserve"> НУ 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A5771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D5475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E22E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ECDE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9D7DF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65A4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F22D1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B86FE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A7CC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8212D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1AC56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4232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5C9D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6C1C4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6E42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EC9E9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DC81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14EF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FB10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6213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54CF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058D1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542A12CF" w14:textId="77777777" w:rsidTr="004654AF">
        <w:tc>
          <w:tcPr>
            <w:tcW w:w="959" w:type="dxa"/>
            <w:shd w:val="clear" w:color="auto" w:fill="auto"/>
            <w:vAlign w:val="center"/>
          </w:tcPr>
          <w:p w14:paraId="6E875B92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D0EB98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43114С ВС-28К, Т 775 ВЕ 54, 2003)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EB144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62E3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D75A2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A98AA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8899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0297A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FE36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430E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3D34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9CEC5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46DA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F462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43A7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C496D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B903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39881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5E37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35C2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28EB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AFBA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5B78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9D5DF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68012183" w14:textId="77777777" w:rsidTr="004654AF">
        <w:tc>
          <w:tcPr>
            <w:tcW w:w="959" w:type="dxa"/>
            <w:shd w:val="clear" w:color="auto" w:fill="auto"/>
            <w:vAlign w:val="center"/>
          </w:tcPr>
          <w:p w14:paraId="6D207FD0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2D44EFE" w14:textId="77777777" w:rsidR="00021052" w:rsidRPr="00021052" w:rsidRDefault="00021052" w:rsidP="001B19D8">
            <w:pPr>
              <w:jc w:val="center"/>
              <w:rPr>
                <w:b/>
                <w:sz w:val="18"/>
                <w:szCs w:val="18"/>
              </w:rPr>
            </w:pPr>
            <w:r w:rsidRPr="00021052">
              <w:rPr>
                <w:b/>
                <w:sz w:val="18"/>
                <w:szCs w:val="18"/>
              </w:rPr>
              <w:t>Служба ЛЭП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726A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C2162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D9A9F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5A5EF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FA1BB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05601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43554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2C3EB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6FDBB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4CA31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1A931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8A718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318E5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32ECB6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3E8EA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F475A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51D28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700B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B3BE8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A03A0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DEC5E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D5A307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793102A1" w14:textId="77777777" w:rsidTr="004654AF">
        <w:tc>
          <w:tcPr>
            <w:tcW w:w="959" w:type="dxa"/>
            <w:shd w:val="clear" w:color="auto" w:fill="auto"/>
            <w:vAlign w:val="center"/>
          </w:tcPr>
          <w:p w14:paraId="0E6F7CDA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6157E00" w14:textId="77777777" w:rsidR="00021052" w:rsidRPr="00021052" w:rsidRDefault="00021052" w:rsidP="001B19D8">
            <w:pPr>
              <w:jc w:val="center"/>
              <w:rPr>
                <w:i/>
                <w:sz w:val="18"/>
                <w:szCs w:val="18"/>
              </w:rPr>
            </w:pPr>
            <w:r w:rsidRPr="00021052">
              <w:rPr>
                <w:i/>
                <w:sz w:val="18"/>
                <w:szCs w:val="18"/>
              </w:rPr>
              <w:t>Центральный линейный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FB8C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B101B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9B854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54A65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7D741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DBDAE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6947A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EF927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D19D5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8D02F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B7B61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D0791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C1B20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2D6C3F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29321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72DE1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BEF45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B1961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D79EF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A27E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DA596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A5C2D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0DD34C3C" w14:textId="77777777" w:rsidTr="004654AF">
        <w:tc>
          <w:tcPr>
            <w:tcW w:w="959" w:type="dxa"/>
            <w:shd w:val="clear" w:color="auto" w:fill="auto"/>
            <w:vAlign w:val="center"/>
          </w:tcPr>
          <w:p w14:paraId="683EC7BB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814AD7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 390995-04, Н 671 КУ 154,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1084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6598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E5D84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5F64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E5D24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057B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0E4B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4036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41B4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1752E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529A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C10E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109BC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35B7F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ED32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56313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9F1F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4E11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CA81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A628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3013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B2F7A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57764022" w14:textId="77777777" w:rsidTr="004654AF">
        <w:tc>
          <w:tcPr>
            <w:tcW w:w="959" w:type="dxa"/>
            <w:shd w:val="clear" w:color="auto" w:fill="auto"/>
            <w:vAlign w:val="center"/>
          </w:tcPr>
          <w:p w14:paraId="7E2064B9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BC4FFA0" w14:textId="77777777" w:rsidR="00021052" w:rsidRPr="00021052" w:rsidRDefault="00021052" w:rsidP="001B19D8">
            <w:pPr>
              <w:jc w:val="center"/>
              <w:rPr>
                <w:i/>
                <w:sz w:val="18"/>
                <w:szCs w:val="18"/>
              </w:rPr>
            </w:pPr>
            <w:r w:rsidRPr="00021052">
              <w:rPr>
                <w:i/>
                <w:sz w:val="18"/>
                <w:szCs w:val="18"/>
              </w:rPr>
              <w:t>Восточный линейный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F5EB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305D4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784B3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EB04B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213BC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FFCDF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8E245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144D9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F1274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7C495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15C50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34692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B294D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C0522A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0FF23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CCA1C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67B2D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45216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1F157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87D7D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70385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82DFE0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2FAD8E39" w14:textId="77777777" w:rsidTr="004654AF">
        <w:tc>
          <w:tcPr>
            <w:tcW w:w="959" w:type="dxa"/>
            <w:shd w:val="clear" w:color="auto" w:fill="auto"/>
            <w:vAlign w:val="center"/>
          </w:tcPr>
          <w:p w14:paraId="6E873509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0A8E8F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 390995-04, Н 707 КУ 154,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BDA3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BE664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65F7B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D56D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5844E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8158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3DC99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A48A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29A2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1507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C9C8B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24FCC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1326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F7A5C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EE57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D6900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F348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FFC4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E480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ED1C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3461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73D48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30271585" w14:textId="77777777" w:rsidTr="004654AF">
        <w:tc>
          <w:tcPr>
            <w:tcW w:w="959" w:type="dxa"/>
            <w:shd w:val="clear" w:color="auto" w:fill="auto"/>
            <w:vAlign w:val="center"/>
          </w:tcPr>
          <w:p w14:paraId="3035DD40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D75B11A" w14:textId="77777777" w:rsidR="00021052" w:rsidRPr="00021052" w:rsidRDefault="00021052" w:rsidP="001B19D8">
            <w:pPr>
              <w:jc w:val="center"/>
              <w:rPr>
                <w:i/>
                <w:sz w:val="18"/>
                <w:szCs w:val="18"/>
              </w:rPr>
            </w:pPr>
            <w:r w:rsidRPr="00021052">
              <w:rPr>
                <w:i/>
                <w:sz w:val="18"/>
                <w:szCs w:val="18"/>
              </w:rPr>
              <w:t>СЛЭП, Карасукский линейный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17E58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CE010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0B3DB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4B883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B4C38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BDD1F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2C7B9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8E5D0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936AB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730AB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6FB6F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CB3EC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344DB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495E48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6C1B4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5F5AA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253C5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88AB9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2CE0A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B45F0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AE9E5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8FDEAD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48408CAC" w14:textId="77777777" w:rsidTr="004654AF">
        <w:tc>
          <w:tcPr>
            <w:tcW w:w="959" w:type="dxa"/>
            <w:shd w:val="clear" w:color="auto" w:fill="auto"/>
            <w:vAlign w:val="center"/>
          </w:tcPr>
          <w:p w14:paraId="667159DE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918F96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(управление снегоходом TAYGA PATRUL 800 </w:t>
            </w:r>
            <w:proofErr w:type="gramStart"/>
            <w:r>
              <w:rPr>
                <w:sz w:val="18"/>
                <w:szCs w:val="18"/>
              </w:rPr>
              <w:t>SWT,  6182</w:t>
            </w:r>
            <w:proofErr w:type="gramEnd"/>
            <w:r>
              <w:rPr>
                <w:sz w:val="18"/>
                <w:szCs w:val="18"/>
              </w:rPr>
              <w:t xml:space="preserve"> НУ 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3E439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3A00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EA11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65E1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95ADA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33597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B67B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5E61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9C73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FB88C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BB1C4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97FE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D8BA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13565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51FA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FD0D4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3706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BF2D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EF5D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A48F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E225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608520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7F771191" w14:textId="77777777" w:rsidTr="004654AF">
        <w:tc>
          <w:tcPr>
            <w:tcW w:w="959" w:type="dxa"/>
            <w:shd w:val="clear" w:color="auto" w:fill="auto"/>
            <w:vAlign w:val="center"/>
          </w:tcPr>
          <w:p w14:paraId="6F61750E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D47A5F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(Чайка-Сервис 2784SE, 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 xml:space="preserve"> 215 АА 154, 2018)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6751B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6FD6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25028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DFF82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EA4B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2BA9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FCAA6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21840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23E1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4810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785E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D8888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FB1AF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46EAE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E399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E547E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52DB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B8489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55A5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6954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9224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E3D53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69030629" w14:textId="77777777" w:rsidTr="004654AF">
        <w:tc>
          <w:tcPr>
            <w:tcW w:w="959" w:type="dxa"/>
            <w:shd w:val="clear" w:color="auto" w:fill="auto"/>
            <w:vAlign w:val="center"/>
          </w:tcPr>
          <w:p w14:paraId="15E9D42D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67D766C" w14:textId="77777777" w:rsidR="00021052" w:rsidRPr="00021052" w:rsidRDefault="00021052" w:rsidP="001B19D8">
            <w:pPr>
              <w:jc w:val="center"/>
              <w:rPr>
                <w:i/>
                <w:sz w:val="18"/>
                <w:szCs w:val="18"/>
              </w:rPr>
            </w:pPr>
            <w:r w:rsidRPr="00021052">
              <w:rPr>
                <w:i/>
                <w:sz w:val="18"/>
                <w:szCs w:val="18"/>
              </w:rPr>
              <w:t>СЛЭП, Центральный линейный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34F04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F325A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F8E25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101FE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A5149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13FB1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945C1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9E148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85888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D2AF6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A0DE6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80441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C2300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2B9639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DA88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A6869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85B63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ABCC0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BEC19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14CB2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C1FA6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4AFD82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4426FD41" w14:textId="77777777" w:rsidTr="004654AF">
        <w:tc>
          <w:tcPr>
            <w:tcW w:w="959" w:type="dxa"/>
            <w:shd w:val="clear" w:color="auto" w:fill="auto"/>
            <w:vAlign w:val="center"/>
          </w:tcPr>
          <w:p w14:paraId="34103820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45E64F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(управление снегоходом TAYGA PATRUL 800 </w:t>
            </w:r>
            <w:proofErr w:type="gramStart"/>
            <w:r>
              <w:rPr>
                <w:sz w:val="18"/>
                <w:szCs w:val="18"/>
              </w:rPr>
              <w:t>SWT,  6183</w:t>
            </w:r>
            <w:proofErr w:type="gramEnd"/>
            <w:r>
              <w:rPr>
                <w:sz w:val="18"/>
                <w:szCs w:val="18"/>
              </w:rPr>
              <w:t xml:space="preserve"> НУ 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157D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B49A2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B382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F592B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0A8E4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0160A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5FA9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AC8A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813E3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3C5B4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6C5C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F31D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0843A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180DC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52FE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9CB6D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F603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A556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6A1D5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467C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EEB1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CE372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0B3EA6EB" w14:textId="77777777" w:rsidTr="004654AF">
        <w:tc>
          <w:tcPr>
            <w:tcW w:w="959" w:type="dxa"/>
            <w:shd w:val="clear" w:color="auto" w:fill="auto"/>
            <w:vAlign w:val="center"/>
          </w:tcPr>
          <w:p w14:paraId="26CE8CE4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CFFDE58" w14:textId="77777777" w:rsidR="00021052" w:rsidRPr="00021052" w:rsidRDefault="00021052" w:rsidP="001B19D8">
            <w:pPr>
              <w:jc w:val="center"/>
              <w:rPr>
                <w:i/>
                <w:sz w:val="18"/>
                <w:szCs w:val="18"/>
              </w:rPr>
            </w:pPr>
            <w:r w:rsidRPr="00021052">
              <w:rPr>
                <w:i/>
                <w:sz w:val="18"/>
                <w:szCs w:val="18"/>
              </w:rPr>
              <w:t>СЛЭП, Западный линейный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01B5C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A85F8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6580A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0572D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146D3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AEA42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DC6FD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BA843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6FCD6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28FAC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29B43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F412A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7C54A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EC774B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D63EB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31CED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D8394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1A8E0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C824B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368AA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73002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4D9312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38EBD35B" w14:textId="77777777" w:rsidTr="004654AF">
        <w:tc>
          <w:tcPr>
            <w:tcW w:w="959" w:type="dxa"/>
            <w:shd w:val="clear" w:color="auto" w:fill="auto"/>
            <w:vAlign w:val="center"/>
          </w:tcPr>
          <w:p w14:paraId="7D96365F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B0D2C7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(управление снегоходом TAYGA PATRUL 800 </w:t>
            </w:r>
            <w:proofErr w:type="gramStart"/>
            <w:r>
              <w:rPr>
                <w:sz w:val="18"/>
                <w:szCs w:val="18"/>
              </w:rPr>
              <w:t>SWT,  6185</w:t>
            </w:r>
            <w:proofErr w:type="gramEnd"/>
            <w:r>
              <w:rPr>
                <w:sz w:val="18"/>
                <w:szCs w:val="18"/>
              </w:rPr>
              <w:t xml:space="preserve"> НУ 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2BDF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D690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2AD9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C9A23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FF7B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EC6A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7BDB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63FD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D036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9A6B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4DC22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F105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1B05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96ED4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A417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4E6FA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E82C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C0B1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1984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B43A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FBE3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219F5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5EF32BBD" w14:textId="77777777" w:rsidTr="004654AF">
        <w:tc>
          <w:tcPr>
            <w:tcW w:w="959" w:type="dxa"/>
            <w:shd w:val="clear" w:color="auto" w:fill="auto"/>
            <w:vAlign w:val="center"/>
          </w:tcPr>
          <w:p w14:paraId="4A182DB7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9E8F4A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(Чайка-Сервис 2784SE, Н 646 МЕ 154,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BBA2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0A9A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895CC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BA55A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75BDF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04963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2FFA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6EE2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A4BD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D625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32DA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C1FE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91143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C19BB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04AA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BC837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D53A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F60E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51D9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DE38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DB30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AA650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0C83943C" w14:textId="77777777" w:rsidTr="004654AF">
        <w:tc>
          <w:tcPr>
            <w:tcW w:w="959" w:type="dxa"/>
            <w:shd w:val="clear" w:color="auto" w:fill="auto"/>
            <w:vAlign w:val="center"/>
          </w:tcPr>
          <w:p w14:paraId="31E1DC49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0CCA234" w14:textId="77777777" w:rsidR="00021052" w:rsidRPr="00021052" w:rsidRDefault="00021052" w:rsidP="001B19D8">
            <w:pPr>
              <w:jc w:val="center"/>
              <w:rPr>
                <w:i/>
                <w:sz w:val="18"/>
                <w:szCs w:val="18"/>
              </w:rPr>
            </w:pPr>
            <w:r w:rsidRPr="00021052">
              <w:rPr>
                <w:i/>
                <w:sz w:val="18"/>
                <w:szCs w:val="18"/>
              </w:rPr>
              <w:t>СЛЭП, Центральный линейный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77BE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D8628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4864D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51E58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E00A5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F9ADA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88D2A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059CA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5823B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5EE3E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5A904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5EC35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78097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D0FEA8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A618A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0BF0F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28261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49619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1007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ECD5B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CE9AB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211B61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41FCC4BD" w14:textId="77777777" w:rsidTr="004654AF">
        <w:tc>
          <w:tcPr>
            <w:tcW w:w="959" w:type="dxa"/>
            <w:shd w:val="clear" w:color="auto" w:fill="auto"/>
            <w:vAlign w:val="center"/>
          </w:tcPr>
          <w:p w14:paraId="2EDA6949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05E4CC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(управление снегоболотоходом ГАЗ 34039-0000022, 6189 НУ 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7205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10158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169BC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41DC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7438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46123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4C99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5FC3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8E44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B4B9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3FD61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5225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2883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2FA8E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05FD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1AA47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504F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D0C8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5FD0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967B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C8D5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37A68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472B086C" w14:textId="77777777" w:rsidTr="004654AF">
        <w:tc>
          <w:tcPr>
            <w:tcW w:w="959" w:type="dxa"/>
            <w:shd w:val="clear" w:color="auto" w:fill="auto"/>
            <w:vAlign w:val="center"/>
          </w:tcPr>
          <w:p w14:paraId="191460E0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DD53F87" w14:textId="77777777" w:rsidR="00021052" w:rsidRPr="00021052" w:rsidRDefault="00021052" w:rsidP="001B19D8">
            <w:pPr>
              <w:jc w:val="center"/>
              <w:rPr>
                <w:b/>
                <w:sz w:val="18"/>
                <w:szCs w:val="18"/>
              </w:rPr>
            </w:pPr>
            <w:r w:rsidRPr="00021052">
              <w:rPr>
                <w:b/>
                <w:sz w:val="18"/>
                <w:szCs w:val="18"/>
              </w:rPr>
              <w:t>Служба РЗА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2E2D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F4AF1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EECC0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169A0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20358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B1F88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97F1E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28718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991C7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E4FC4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B033B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BC1B1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67282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D7B425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ADFBD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A281C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A7F7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DA05C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1D5B1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3B93F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A816B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7C35D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7DC437D2" w14:textId="77777777" w:rsidTr="004654AF">
        <w:tc>
          <w:tcPr>
            <w:tcW w:w="959" w:type="dxa"/>
            <w:shd w:val="clear" w:color="auto" w:fill="auto"/>
            <w:vAlign w:val="center"/>
          </w:tcPr>
          <w:p w14:paraId="58EEE65C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082A11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 390995-04, Н 737 КУ 154, 2019)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2B56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6FBF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D767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65B7F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FAD0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AD38F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F0C4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371AF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127CD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4B979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03A69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BD3B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6D96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1FBCF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0C9C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6AFCF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85A3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AB85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DD35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0A6D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C51F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01CA8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1052" w:rsidRPr="00F06873" w14:paraId="78D1DA53" w14:textId="77777777" w:rsidTr="004654AF">
        <w:tc>
          <w:tcPr>
            <w:tcW w:w="959" w:type="dxa"/>
            <w:shd w:val="clear" w:color="auto" w:fill="auto"/>
            <w:vAlign w:val="center"/>
          </w:tcPr>
          <w:p w14:paraId="6B9E60C2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5F2DADA" w14:textId="77777777" w:rsidR="00021052" w:rsidRPr="00021052" w:rsidRDefault="00021052" w:rsidP="001B19D8">
            <w:pPr>
              <w:jc w:val="center"/>
              <w:rPr>
                <w:b/>
                <w:sz w:val="18"/>
                <w:szCs w:val="18"/>
              </w:rPr>
            </w:pPr>
            <w:r w:rsidRPr="00021052">
              <w:rPr>
                <w:b/>
                <w:sz w:val="18"/>
                <w:szCs w:val="18"/>
              </w:rPr>
              <w:t>ОМТС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C2B81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1CE42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68B26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91399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5C2335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BFAD0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5DBA4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C06D2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27EA2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4DA49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B116D2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C5380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023D4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F6A2F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D7B2F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F91BD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AD37A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DF9B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A26DF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60D62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04459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FEED79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07E1C061" w14:textId="77777777" w:rsidTr="004654AF">
        <w:tc>
          <w:tcPr>
            <w:tcW w:w="959" w:type="dxa"/>
            <w:shd w:val="clear" w:color="auto" w:fill="auto"/>
            <w:vAlign w:val="center"/>
          </w:tcPr>
          <w:p w14:paraId="25B1A8E0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BA863A1" w14:textId="77777777" w:rsidR="00021052" w:rsidRPr="00021052" w:rsidRDefault="00021052" w:rsidP="001B19D8">
            <w:pPr>
              <w:jc w:val="center"/>
              <w:rPr>
                <w:i/>
                <w:sz w:val="18"/>
                <w:szCs w:val="18"/>
              </w:rPr>
            </w:pPr>
            <w:r w:rsidRPr="00021052">
              <w:rPr>
                <w:i/>
                <w:sz w:val="18"/>
                <w:szCs w:val="18"/>
              </w:rPr>
              <w:t>Центральный 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2F18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F994C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CE499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E962B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7D104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E628B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B3F14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3C2F0C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E5BBA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5D86EE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0E436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3BE829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46338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D348D1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14FE7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73495D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D253B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E2990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4891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B128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62146A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EB604C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1052" w:rsidRPr="00F06873" w14:paraId="39B54078" w14:textId="77777777" w:rsidTr="004654AF">
        <w:tc>
          <w:tcPr>
            <w:tcW w:w="959" w:type="dxa"/>
            <w:shd w:val="clear" w:color="auto" w:fill="auto"/>
            <w:vAlign w:val="center"/>
          </w:tcPr>
          <w:p w14:paraId="7A9DEF4C" w14:textId="77777777" w:rsid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1638-21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F2414E" w14:textId="77777777" w:rsidR="00021052" w:rsidRPr="00021052" w:rsidRDefault="0002105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(CAT DP50NT, 6808 НУ 54, 2018)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C00934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DEEC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D13F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2D660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C6E1D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2BB17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602DD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C15D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F509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3AF7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000D6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CCF4F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DD4A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333A31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C66D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12BF8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B051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056F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63B38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AB13B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DEEC3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ED8FDF" w14:textId="77777777" w:rsidR="00021052" w:rsidRDefault="0002105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797708FE" w14:textId="77777777" w:rsidR="0065289A" w:rsidRDefault="0065289A" w:rsidP="009A1326">
      <w:pPr>
        <w:rPr>
          <w:sz w:val="18"/>
          <w:szCs w:val="18"/>
          <w:lang w:val="en-US"/>
        </w:rPr>
      </w:pPr>
    </w:p>
    <w:p w14:paraId="66A0EA76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021052">
          <w:rPr>
            <w:rStyle w:val="a9"/>
          </w:rPr>
          <w:t>27.04.2023</w:t>
        </w:r>
      </w:fldSimple>
      <w:r>
        <w:rPr>
          <w:rStyle w:val="a9"/>
          <w:lang w:val="en-US"/>
        </w:rPr>
        <w:t> </w:t>
      </w:r>
    </w:p>
    <w:p w14:paraId="464FAA2D" w14:textId="77777777" w:rsidR="004654AF" w:rsidRDefault="004654AF" w:rsidP="009D6532"/>
    <w:p w14:paraId="79405D1B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5787BEE1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3540D011" w14:textId="77777777" w:rsidR="009D6532" w:rsidRPr="004E51DC" w:rsidRDefault="00021052" w:rsidP="009D6532">
            <w:pPr>
              <w:pStyle w:val="aa"/>
            </w:pPr>
            <w:r>
              <w:t>Заместитель генерального директора – главный инженер</w:t>
            </w:r>
          </w:p>
        </w:tc>
        <w:tc>
          <w:tcPr>
            <w:tcW w:w="283" w:type="dxa"/>
            <w:vAlign w:val="bottom"/>
          </w:tcPr>
          <w:p w14:paraId="127AEE60" w14:textId="77777777"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1179652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50EE792B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7AB34FE" w14:textId="77777777" w:rsidR="009D6532" w:rsidRPr="004E51DC" w:rsidRDefault="00021052" w:rsidP="009D6532">
            <w:pPr>
              <w:pStyle w:val="aa"/>
            </w:pPr>
            <w:r>
              <w:t>Берёзов Ю.И.</w:t>
            </w:r>
          </w:p>
        </w:tc>
        <w:tc>
          <w:tcPr>
            <w:tcW w:w="284" w:type="dxa"/>
            <w:vAlign w:val="bottom"/>
          </w:tcPr>
          <w:p w14:paraId="2E1CF454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7D5FE41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2F2980CC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DB2B19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B534D9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5D35C2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88287D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42A28791" w14:textId="77777777" w:rsidR="009D6532" w:rsidRPr="000905BE" w:rsidRDefault="0002105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7037A9B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2764B0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663ED47E" w14:textId="77777777" w:rsidR="009D6532" w:rsidRDefault="009D6532" w:rsidP="009D6532">
      <w:pPr>
        <w:rPr>
          <w:lang w:val="en-US"/>
        </w:rPr>
      </w:pPr>
    </w:p>
    <w:p w14:paraId="136AE36E" w14:textId="77777777" w:rsidR="009D6532" w:rsidRPr="006339F5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53E3D186" w14:textId="77777777" w:rsidTr="0002105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6A3BDE5" w14:textId="77777777" w:rsidR="009D6532" w:rsidRPr="004E51DC" w:rsidRDefault="00021052" w:rsidP="009D6532">
            <w:pPr>
              <w:pStyle w:val="aa"/>
            </w:pPr>
            <w:r>
              <w:t>Заместитель главного инженера по ремонтам и охране труда</w:t>
            </w:r>
          </w:p>
        </w:tc>
        <w:tc>
          <w:tcPr>
            <w:tcW w:w="283" w:type="dxa"/>
            <w:vAlign w:val="bottom"/>
          </w:tcPr>
          <w:p w14:paraId="52B89FE1" w14:textId="77777777"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FDA6298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8050B41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48D92A3" w14:textId="77777777" w:rsidR="009D6532" w:rsidRPr="004E51DC" w:rsidRDefault="00021052" w:rsidP="009D6532">
            <w:pPr>
              <w:pStyle w:val="aa"/>
            </w:pPr>
            <w:r>
              <w:t>Харитин А.В.</w:t>
            </w:r>
          </w:p>
        </w:tc>
        <w:tc>
          <w:tcPr>
            <w:tcW w:w="284" w:type="dxa"/>
            <w:vAlign w:val="bottom"/>
          </w:tcPr>
          <w:p w14:paraId="463F1868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7D983986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7048A7DB" w14:textId="77777777" w:rsidTr="0002105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5E9E7A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968FA0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B4D1B9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8282E0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487B530F" w14:textId="77777777" w:rsidR="009D6532" w:rsidRPr="000905BE" w:rsidRDefault="0002105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3E2E31F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0D40214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21052" w:rsidRPr="00021052" w14:paraId="12573F2C" w14:textId="77777777" w:rsidTr="0002105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5C7652" w14:textId="77777777" w:rsidR="00021052" w:rsidRPr="00021052" w:rsidRDefault="00021052" w:rsidP="009D6532">
            <w:pPr>
              <w:pStyle w:val="aa"/>
            </w:pPr>
            <w:r>
              <w:t>Начальник отдела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33E1B6" w14:textId="77777777" w:rsidR="00021052" w:rsidRPr="00021052" w:rsidRDefault="0002105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66C640" w14:textId="77777777" w:rsidR="00021052" w:rsidRPr="00021052" w:rsidRDefault="0002105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AD07BDC" w14:textId="77777777" w:rsidR="00021052" w:rsidRPr="00021052" w:rsidRDefault="0002105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2C955E" w14:textId="77777777" w:rsidR="00021052" w:rsidRPr="00021052" w:rsidRDefault="00021052" w:rsidP="009D6532">
            <w:pPr>
              <w:pStyle w:val="aa"/>
            </w:pPr>
            <w:r>
              <w:t>Титаренко М.Ю.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6B06F3" w14:textId="77777777" w:rsidR="00021052" w:rsidRPr="00021052" w:rsidRDefault="0002105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F65CE9" w14:textId="77777777" w:rsidR="00021052" w:rsidRPr="00021052" w:rsidRDefault="00021052" w:rsidP="009D6532">
            <w:pPr>
              <w:pStyle w:val="aa"/>
            </w:pPr>
          </w:p>
        </w:tc>
      </w:tr>
      <w:tr w:rsidR="00021052" w:rsidRPr="00021052" w14:paraId="59147FB4" w14:textId="77777777" w:rsidTr="0002105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81F3D72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  <w:r w:rsidRPr="0002105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1851CAD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AA9DFA9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  <w:r w:rsidRPr="0002105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1F5FC76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4E2F8D5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  <w:r w:rsidRPr="0002105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270E589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02290A9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  <w:r w:rsidRPr="00021052">
              <w:rPr>
                <w:vertAlign w:val="superscript"/>
              </w:rPr>
              <w:t>(дата)</w:t>
            </w:r>
          </w:p>
        </w:tc>
      </w:tr>
      <w:tr w:rsidR="00021052" w:rsidRPr="00021052" w14:paraId="22500CC6" w14:textId="77777777" w:rsidTr="0002105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41434" w14:textId="77777777" w:rsidR="00021052" w:rsidRPr="00021052" w:rsidRDefault="00021052" w:rsidP="009D6532">
            <w:pPr>
              <w:pStyle w:val="aa"/>
            </w:pPr>
            <w:r>
              <w:t>Ведущий 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37D360" w14:textId="77777777" w:rsidR="00021052" w:rsidRPr="00021052" w:rsidRDefault="0002105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4E478" w14:textId="77777777" w:rsidR="00021052" w:rsidRPr="00021052" w:rsidRDefault="0002105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8AD8ADC" w14:textId="77777777" w:rsidR="00021052" w:rsidRPr="00021052" w:rsidRDefault="0002105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B50DC4" w14:textId="77777777" w:rsidR="00021052" w:rsidRPr="00021052" w:rsidRDefault="00021052" w:rsidP="009D6532">
            <w:pPr>
              <w:pStyle w:val="aa"/>
            </w:pPr>
            <w:r>
              <w:t>Бартулина О. Г.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DDC4A4" w14:textId="77777777" w:rsidR="00021052" w:rsidRPr="00021052" w:rsidRDefault="0002105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CD700A" w14:textId="77777777" w:rsidR="00021052" w:rsidRPr="00021052" w:rsidRDefault="00021052" w:rsidP="009D6532">
            <w:pPr>
              <w:pStyle w:val="aa"/>
            </w:pPr>
          </w:p>
        </w:tc>
      </w:tr>
      <w:tr w:rsidR="00021052" w:rsidRPr="00021052" w14:paraId="202AD015" w14:textId="77777777" w:rsidTr="0002105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406BE66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  <w:r w:rsidRPr="0002105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1C35148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D12054E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  <w:r w:rsidRPr="0002105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7626C7C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5E8A14B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  <w:r w:rsidRPr="0002105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880A8B0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AD45E19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  <w:r w:rsidRPr="00021052">
              <w:rPr>
                <w:vertAlign w:val="superscript"/>
              </w:rPr>
              <w:t>(дата)</w:t>
            </w:r>
          </w:p>
        </w:tc>
      </w:tr>
      <w:tr w:rsidR="00021052" w:rsidRPr="00021052" w14:paraId="6772D04F" w14:textId="77777777" w:rsidTr="0002105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7D77CB" w14:textId="77777777" w:rsidR="00021052" w:rsidRPr="00021052" w:rsidRDefault="00021052" w:rsidP="009D6532">
            <w:pPr>
              <w:pStyle w:val="aa"/>
            </w:pPr>
            <w:r>
              <w:t>Начальник службы хозяйственного обеспечения и транспорта – председатель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696922" w14:textId="77777777" w:rsidR="00021052" w:rsidRPr="00021052" w:rsidRDefault="0002105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F314A5" w14:textId="77777777" w:rsidR="00021052" w:rsidRPr="00021052" w:rsidRDefault="0002105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76BC8DE" w14:textId="77777777" w:rsidR="00021052" w:rsidRPr="00021052" w:rsidRDefault="0002105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05DF0F" w14:textId="77777777" w:rsidR="00021052" w:rsidRPr="00021052" w:rsidRDefault="00021052" w:rsidP="009D6532">
            <w:pPr>
              <w:pStyle w:val="aa"/>
            </w:pPr>
            <w:r>
              <w:t>Артюх В.А.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4B50BC" w14:textId="77777777" w:rsidR="00021052" w:rsidRPr="00021052" w:rsidRDefault="0002105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53A1B" w14:textId="77777777" w:rsidR="00021052" w:rsidRPr="00021052" w:rsidRDefault="00021052" w:rsidP="009D6532">
            <w:pPr>
              <w:pStyle w:val="aa"/>
            </w:pPr>
          </w:p>
        </w:tc>
      </w:tr>
      <w:tr w:rsidR="00021052" w:rsidRPr="00021052" w14:paraId="3A7F4FF7" w14:textId="77777777" w:rsidTr="0002105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AAE50E0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  <w:r w:rsidRPr="0002105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C61639C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F374764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  <w:r w:rsidRPr="0002105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6BA9A80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FC5EBCE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  <w:r w:rsidRPr="0002105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36F4065E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AA51765" w14:textId="77777777" w:rsidR="00021052" w:rsidRPr="00021052" w:rsidRDefault="00021052" w:rsidP="009D6532">
            <w:pPr>
              <w:pStyle w:val="aa"/>
              <w:rPr>
                <w:vertAlign w:val="superscript"/>
              </w:rPr>
            </w:pPr>
            <w:r w:rsidRPr="00021052">
              <w:rPr>
                <w:vertAlign w:val="superscript"/>
              </w:rPr>
              <w:t>(дата)</w:t>
            </w:r>
          </w:p>
        </w:tc>
      </w:tr>
    </w:tbl>
    <w:p w14:paraId="412B7B24" w14:textId="77777777" w:rsidR="002743B5" w:rsidRDefault="002743B5" w:rsidP="002743B5">
      <w:pPr>
        <w:rPr>
          <w:lang w:val="en-US"/>
        </w:rPr>
      </w:pPr>
    </w:p>
    <w:p w14:paraId="3C1FE7B3" w14:textId="77777777"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21052" w14:paraId="7E5F5391" w14:textId="77777777" w:rsidTr="0002105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088CC7" w14:textId="77777777" w:rsidR="002743B5" w:rsidRPr="00021052" w:rsidRDefault="00021052" w:rsidP="002743B5">
            <w:pPr>
              <w:pStyle w:val="aa"/>
            </w:pPr>
            <w:r w:rsidRPr="00021052">
              <w:t>5124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0D8475" w14:textId="77777777" w:rsidR="002743B5" w:rsidRPr="0002105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9F785B" w14:textId="77777777" w:rsidR="002743B5" w:rsidRPr="0002105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3D94501" w14:textId="77777777" w:rsidR="002743B5" w:rsidRPr="0002105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38FA46" w14:textId="77777777" w:rsidR="002743B5" w:rsidRPr="00021052" w:rsidRDefault="00021052" w:rsidP="002743B5">
            <w:pPr>
              <w:pStyle w:val="aa"/>
            </w:pPr>
            <w:r w:rsidRPr="00021052">
              <w:t>Захаров Дмитрий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E63122" w14:textId="77777777" w:rsidR="002743B5" w:rsidRPr="0002105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F7E028" w14:textId="77777777" w:rsidR="002743B5" w:rsidRPr="00021052" w:rsidRDefault="00021052" w:rsidP="002743B5">
            <w:pPr>
              <w:pStyle w:val="aa"/>
            </w:pPr>
            <w:r>
              <w:t>27.04.2023</w:t>
            </w:r>
          </w:p>
        </w:tc>
      </w:tr>
      <w:tr w:rsidR="002743B5" w:rsidRPr="00021052" w14:paraId="6052F8EF" w14:textId="77777777" w:rsidTr="0002105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2A15D73D" w14:textId="77777777" w:rsidR="002743B5" w:rsidRPr="00021052" w:rsidRDefault="00021052" w:rsidP="002743B5">
            <w:pPr>
              <w:pStyle w:val="aa"/>
              <w:rPr>
                <w:b/>
                <w:vertAlign w:val="superscript"/>
              </w:rPr>
            </w:pPr>
            <w:r w:rsidRPr="0002105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22EF18DA" w14:textId="77777777" w:rsidR="002743B5" w:rsidRPr="0002105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99926EE" w14:textId="77777777" w:rsidR="002743B5" w:rsidRPr="00021052" w:rsidRDefault="00021052" w:rsidP="002743B5">
            <w:pPr>
              <w:pStyle w:val="aa"/>
              <w:rPr>
                <w:b/>
                <w:vertAlign w:val="superscript"/>
              </w:rPr>
            </w:pPr>
            <w:r w:rsidRPr="0002105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3775A18" w14:textId="77777777" w:rsidR="002743B5" w:rsidRPr="0002105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4C81831" w14:textId="77777777" w:rsidR="002743B5" w:rsidRPr="00021052" w:rsidRDefault="00021052" w:rsidP="002743B5">
            <w:pPr>
              <w:pStyle w:val="aa"/>
              <w:rPr>
                <w:b/>
                <w:vertAlign w:val="superscript"/>
              </w:rPr>
            </w:pPr>
            <w:r w:rsidRPr="0002105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B5508F5" w14:textId="77777777" w:rsidR="002743B5" w:rsidRPr="0002105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459431" w14:textId="77777777" w:rsidR="002743B5" w:rsidRPr="00021052" w:rsidRDefault="00021052" w:rsidP="002743B5">
            <w:pPr>
              <w:pStyle w:val="aa"/>
              <w:rPr>
                <w:vertAlign w:val="superscript"/>
              </w:rPr>
            </w:pPr>
            <w:r w:rsidRPr="00021052">
              <w:rPr>
                <w:vertAlign w:val="superscript"/>
              </w:rPr>
              <w:t>(дата)</w:t>
            </w:r>
          </w:p>
        </w:tc>
      </w:tr>
    </w:tbl>
    <w:p w14:paraId="6A24E08F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34A6" w14:textId="77777777" w:rsidR="003D34FF" w:rsidRPr="00126085" w:rsidRDefault="003D34FF" w:rsidP="00021052">
      <w:r>
        <w:separator/>
      </w:r>
    </w:p>
  </w:endnote>
  <w:endnote w:type="continuationSeparator" w:id="0">
    <w:p w14:paraId="6E197DDE" w14:textId="77777777" w:rsidR="003D34FF" w:rsidRPr="00126085" w:rsidRDefault="003D34FF" w:rsidP="0002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0F07" w14:textId="77777777" w:rsidR="003D34FF" w:rsidRPr="00126085" w:rsidRDefault="003D34FF" w:rsidP="00021052">
      <w:r>
        <w:separator/>
      </w:r>
    </w:p>
  </w:footnote>
  <w:footnote w:type="continuationSeparator" w:id="0">
    <w:p w14:paraId="256D8FCF" w14:textId="77777777" w:rsidR="003D34FF" w:rsidRPr="00126085" w:rsidRDefault="003D34FF" w:rsidP="0002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3"/>
    <w:docVar w:name="att_org_adr" w:val="105082, г. Москва, вн.тер.г. муниципальный округ Басманный, ул. Бакунинская, д. 69, стр. 1, этаж 2, помещ. I, комната 42; 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Акционерное общество «Электромагистраль»"/>
    <w:docVar w:name="close_doc_flag" w:val="0"/>
    <w:docVar w:name="doc_name" w:val="Документ3"/>
    <w:docVar w:name="doc_type" w:val="5"/>
    <w:docVar w:name="fill_date" w:val="27.04.2023"/>
    <w:docVar w:name="org_guid" w:val="8D03841CF9BB40FBB8946DDD73732CC2"/>
    <w:docVar w:name="org_id" w:val="14"/>
    <w:docVar w:name="org_name" w:val="     "/>
    <w:docVar w:name="pers_guids" w:val="F2DC0D385AC640C9A88503F4F63A3ACF@"/>
    <w:docVar w:name="pers_snils" w:val="F2DC0D385AC640C9A88503F4F63A3ACF@"/>
    <w:docVar w:name="podr_id" w:val="org_14"/>
    <w:docVar w:name="pred_dolg" w:val="Заместитель генерального директора – главный инженер"/>
    <w:docVar w:name="pred_fio" w:val="Берёзов Ю.И."/>
    <w:docVar w:name="rbtd_name" w:val="Акционерное общество «Электромагистраль»"/>
    <w:docVar w:name="step_test" w:val="6"/>
    <w:docVar w:name="sv_docs" w:val="1"/>
  </w:docVars>
  <w:rsids>
    <w:rsidRoot w:val="00021052"/>
    <w:rsid w:val="0002033E"/>
    <w:rsid w:val="00021052"/>
    <w:rsid w:val="000C5130"/>
    <w:rsid w:val="000D3760"/>
    <w:rsid w:val="000F0714"/>
    <w:rsid w:val="000F2771"/>
    <w:rsid w:val="00196135"/>
    <w:rsid w:val="001A7AC3"/>
    <w:rsid w:val="001B19D8"/>
    <w:rsid w:val="001E2D4C"/>
    <w:rsid w:val="00237B32"/>
    <w:rsid w:val="002743B5"/>
    <w:rsid w:val="002761BA"/>
    <w:rsid w:val="00297846"/>
    <w:rsid w:val="00365A15"/>
    <w:rsid w:val="0039775C"/>
    <w:rsid w:val="003A1C01"/>
    <w:rsid w:val="003A2259"/>
    <w:rsid w:val="003C3080"/>
    <w:rsid w:val="003C79E5"/>
    <w:rsid w:val="003D34FF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39F5"/>
    <w:rsid w:val="0065289A"/>
    <w:rsid w:val="0067226F"/>
    <w:rsid w:val="006E4DFC"/>
    <w:rsid w:val="00725C51"/>
    <w:rsid w:val="00820552"/>
    <w:rsid w:val="008D6581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0E036"/>
  <w15:docId w15:val="{4C665285-4205-41BE-8942-3B9229B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10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1052"/>
    <w:rPr>
      <w:sz w:val="24"/>
    </w:rPr>
  </w:style>
  <w:style w:type="paragraph" w:styleId="ad">
    <w:name w:val="footer"/>
    <w:basedOn w:val="a"/>
    <w:link w:val="ae"/>
    <w:rsid w:val="000210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10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zds</dc:creator>
  <cp:keywords/>
  <dc:description/>
  <cp:lastModifiedBy>Пешкова Т.В. - Начальник отдела Канцелярия</cp:lastModifiedBy>
  <cp:revision>3</cp:revision>
  <dcterms:created xsi:type="dcterms:W3CDTF">2023-05-15T08:27:00Z</dcterms:created>
  <dcterms:modified xsi:type="dcterms:W3CDTF">2023-05-22T02:47:00Z</dcterms:modified>
</cp:coreProperties>
</file>