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9F56" w14:textId="77777777" w:rsidR="00D143D4" w:rsidRDefault="00D143D4" w:rsidP="00D143D4">
      <w:pPr>
        <w:pStyle w:val="a7"/>
        <w:jc w:val="right"/>
        <w:rPr>
          <w:b w:val="0"/>
        </w:rPr>
      </w:pPr>
      <w:r w:rsidRPr="00D143D4">
        <w:rPr>
          <w:b w:val="0"/>
        </w:rPr>
        <w:t>Приложение к приказу № 396/1 от 16.05.2023</w:t>
      </w:r>
    </w:p>
    <w:p w14:paraId="7AAC5D16" w14:textId="77777777" w:rsidR="00D143D4" w:rsidRPr="00D143D4" w:rsidRDefault="00D143D4" w:rsidP="00D143D4">
      <w:pPr>
        <w:pStyle w:val="a7"/>
        <w:jc w:val="right"/>
        <w:rPr>
          <w:b w:val="0"/>
        </w:rPr>
      </w:pPr>
    </w:p>
    <w:p w14:paraId="417C13B2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500C737F" w14:textId="77777777" w:rsidR="00B3448B" w:rsidRPr="00FC4EF5" w:rsidRDefault="00B3448B" w:rsidP="00B3448B"/>
    <w:p w14:paraId="08B7B531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B003B">
        <w:fldChar w:fldCharType="begin"/>
      </w:r>
      <w:r w:rsidR="000B003B">
        <w:instrText xml:space="preserve"> DOCVARIABLE ceh_info \* MERGEFORMAT </w:instrText>
      </w:r>
      <w:r w:rsidR="000B003B">
        <w:fldChar w:fldCharType="separate"/>
      </w:r>
      <w:r w:rsidR="00FC4EF5" w:rsidRPr="00FC4EF5">
        <w:rPr>
          <w:rStyle w:val="a9"/>
        </w:rPr>
        <w:t xml:space="preserve"> Акционерное общество «Электромагистраль» </w:t>
      </w:r>
      <w:r w:rsidR="000B003B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AAEDB6A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6ED0221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243757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156BE989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67EAFA05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3C867612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0D6C6BBB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136D9A96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13AA2E4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B7BB25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409353AE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6EFE20DC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263F9248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6FDB9F75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57813A66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C4EF5" w:rsidRPr="00AF49A3" w14:paraId="47263C6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BF123F" w14:textId="77777777" w:rsidR="00FC4EF5" w:rsidRPr="00FC4EF5" w:rsidRDefault="00FC4EF5" w:rsidP="00FC4EF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Финансово – экономический отдел</w:t>
            </w:r>
          </w:p>
        </w:tc>
        <w:tc>
          <w:tcPr>
            <w:tcW w:w="3686" w:type="dxa"/>
            <w:vAlign w:val="center"/>
          </w:tcPr>
          <w:p w14:paraId="772BBF4B" w14:textId="77777777" w:rsidR="00FC4EF5" w:rsidRPr="00063DF1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4569A3B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67AF42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BB7169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FA9B57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73C855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E85FE3" w14:textId="77777777" w:rsidR="00FC4EF5" w:rsidRPr="00FC4EF5" w:rsidRDefault="00FC4EF5" w:rsidP="00FC4EF5">
            <w:pPr>
              <w:pStyle w:val="aa"/>
              <w:jc w:val="left"/>
            </w:pPr>
            <w:r>
              <w:t>1638-1. Ведущий экономист по планированию</w:t>
            </w:r>
          </w:p>
        </w:tc>
        <w:tc>
          <w:tcPr>
            <w:tcW w:w="3686" w:type="dxa"/>
            <w:vAlign w:val="center"/>
          </w:tcPr>
          <w:p w14:paraId="0DB355D8" w14:textId="77777777" w:rsidR="00FC4EF5" w:rsidRPr="00063DF1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F0F2CC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9F3FD8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61231A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8C69EC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72AFA3B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86113B" w14:textId="77777777" w:rsidR="00FC4EF5" w:rsidRPr="00FC4EF5" w:rsidRDefault="00FC4EF5" w:rsidP="00FC4EF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перспективного развития и технологических присоединений</w:t>
            </w:r>
          </w:p>
        </w:tc>
        <w:tc>
          <w:tcPr>
            <w:tcW w:w="3686" w:type="dxa"/>
            <w:vAlign w:val="center"/>
          </w:tcPr>
          <w:p w14:paraId="1D4FE192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C8D6F6A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F7F305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330BE3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5BF415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135FE80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27A3E0" w14:textId="77777777" w:rsidR="00FC4EF5" w:rsidRPr="00FC4EF5" w:rsidRDefault="00FC4EF5" w:rsidP="00FC4EF5">
            <w:pPr>
              <w:pStyle w:val="aa"/>
              <w:jc w:val="left"/>
            </w:pPr>
            <w:r>
              <w:t>1638-2. Эксперт</w:t>
            </w:r>
          </w:p>
        </w:tc>
        <w:tc>
          <w:tcPr>
            <w:tcW w:w="3686" w:type="dxa"/>
            <w:vAlign w:val="center"/>
          </w:tcPr>
          <w:p w14:paraId="26C6BBD7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20FD6D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9A6FBAA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118404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0296CD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55816BB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54244F" w14:textId="77777777" w:rsidR="00FC4EF5" w:rsidRPr="00FC4EF5" w:rsidRDefault="00FC4EF5" w:rsidP="00FC4EF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оборудования подстанции</w:t>
            </w:r>
          </w:p>
        </w:tc>
        <w:tc>
          <w:tcPr>
            <w:tcW w:w="3686" w:type="dxa"/>
            <w:vAlign w:val="center"/>
          </w:tcPr>
          <w:p w14:paraId="7401E282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75B8014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4D33A4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C2F325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F6A0BF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48AFA0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0F463E" w14:textId="77777777" w:rsidR="00FC4EF5" w:rsidRPr="00FC4EF5" w:rsidRDefault="00FC4EF5" w:rsidP="00FC4EF5">
            <w:pPr>
              <w:pStyle w:val="aa"/>
              <w:rPr>
                <w:i/>
              </w:rPr>
            </w:pPr>
            <w:r>
              <w:rPr>
                <w:i/>
              </w:rPr>
              <w:t>ПС 220 кВ Восточная</w:t>
            </w:r>
          </w:p>
        </w:tc>
        <w:tc>
          <w:tcPr>
            <w:tcW w:w="3686" w:type="dxa"/>
            <w:vAlign w:val="center"/>
          </w:tcPr>
          <w:p w14:paraId="220699C8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2465EA7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AA1412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D0C37D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E88127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0751B4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BA329F" w14:textId="77777777" w:rsidR="00FC4EF5" w:rsidRPr="00FC4EF5" w:rsidRDefault="00FC4EF5" w:rsidP="00FC4EF5">
            <w:pPr>
              <w:pStyle w:val="aa"/>
              <w:jc w:val="left"/>
            </w:pPr>
            <w:r>
              <w:t>1638-3. Электромонтер по обслуживанию подстанции</w:t>
            </w:r>
          </w:p>
        </w:tc>
        <w:tc>
          <w:tcPr>
            <w:tcW w:w="3686" w:type="dxa"/>
            <w:vAlign w:val="center"/>
          </w:tcPr>
          <w:p w14:paraId="4634C16C" w14:textId="77777777" w:rsidR="00FC4EF5" w:rsidRDefault="00FC4EF5" w:rsidP="00DB70BA">
            <w:pPr>
              <w:pStyle w:val="aa"/>
            </w:pPr>
            <w:r>
              <w:t xml:space="preserve">ЭМП50: </w:t>
            </w:r>
            <w:proofErr w:type="gramStart"/>
            <w:r>
              <w:t>неустранимый производственный фактор</w:t>
            </w:r>
            <w:proofErr w:type="gramEnd"/>
            <w:r>
              <w:t xml:space="preserve"> связанный с выполнением технологических работ. 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70ED26E5" w14:textId="77777777" w:rsidR="00FC4EF5" w:rsidRPr="00063DF1" w:rsidRDefault="00FC4EF5" w:rsidP="00DB70BA">
            <w:pPr>
              <w:pStyle w:val="aa"/>
            </w:pPr>
            <w:r>
              <w:t xml:space="preserve">Снижение уровня воздействия ЭМП </w:t>
            </w:r>
          </w:p>
        </w:tc>
        <w:tc>
          <w:tcPr>
            <w:tcW w:w="1384" w:type="dxa"/>
            <w:vAlign w:val="center"/>
          </w:tcPr>
          <w:p w14:paraId="54FA1727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5705AB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812413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45CA981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7958C4" w14:textId="77777777" w:rsidR="00FC4EF5" w:rsidRPr="00FC4EF5" w:rsidRDefault="00FC4EF5" w:rsidP="00FC4EF5">
            <w:pPr>
              <w:pStyle w:val="aa"/>
              <w:rPr>
                <w:i/>
              </w:rPr>
            </w:pPr>
            <w:r>
              <w:rPr>
                <w:i/>
              </w:rPr>
              <w:t>Восточный ремонтно-эксплуатационный участок</w:t>
            </w:r>
          </w:p>
        </w:tc>
        <w:tc>
          <w:tcPr>
            <w:tcW w:w="3686" w:type="dxa"/>
            <w:vAlign w:val="center"/>
          </w:tcPr>
          <w:p w14:paraId="1E4F492C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2B6DB06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FD5E4E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17AA1B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E5AA7F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07B9B05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38740F" w14:textId="77777777" w:rsidR="00FC4EF5" w:rsidRPr="00FC4EF5" w:rsidRDefault="00FC4EF5" w:rsidP="00FC4EF5">
            <w:pPr>
              <w:pStyle w:val="aa"/>
              <w:jc w:val="left"/>
            </w:pPr>
            <w:r>
              <w:t>1638-4. Водитель автомобиля (УАЗ 390995-04, Н 733 КУ 154, 2019)</w:t>
            </w:r>
          </w:p>
        </w:tc>
        <w:tc>
          <w:tcPr>
            <w:tcW w:w="3686" w:type="dxa"/>
            <w:vAlign w:val="center"/>
          </w:tcPr>
          <w:p w14:paraId="78C9198B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E5EF3E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180034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CCAD32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1D3CFF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6B280D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AEF229" w14:textId="77777777" w:rsidR="00FC4EF5" w:rsidRPr="00FC4EF5" w:rsidRDefault="00FC4EF5" w:rsidP="00FC4EF5">
            <w:pPr>
              <w:pStyle w:val="aa"/>
              <w:rPr>
                <w:i/>
              </w:rPr>
            </w:pPr>
            <w:r>
              <w:rPr>
                <w:i/>
              </w:rPr>
              <w:t>Западный ремонтно-эксплуатационный участок</w:t>
            </w:r>
          </w:p>
        </w:tc>
        <w:tc>
          <w:tcPr>
            <w:tcW w:w="3686" w:type="dxa"/>
            <w:vAlign w:val="center"/>
          </w:tcPr>
          <w:p w14:paraId="478D1910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B07528F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F6DFF6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FABA0E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C09530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02D77C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A2A63A" w14:textId="77777777" w:rsidR="00FC4EF5" w:rsidRPr="00FC4EF5" w:rsidRDefault="00FC4EF5" w:rsidP="00FC4EF5">
            <w:pPr>
              <w:pStyle w:val="aa"/>
              <w:jc w:val="left"/>
            </w:pPr>
            <w:r>
              <w:t>1638-5. Водитель автомобиля (УАЗ 390995-04, Н 573 КУ 154, 2019)</w:t>
            </w:r>
          </w:p>
        </w:tc>
        <w:tc>
          <w:tcPr>
            <w:tcW w:w="3686" w:type="dxa"/>
            <w:vAlign w:val="center"/>
          </w:tcPr>
          <w:p w14:paraId="4CCFF861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1787E13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897AC3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377F34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17CB1A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5D4BA7F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DB0AC8" w14:textId="77777777" w:rsidR="00FC4EF5" w:rsidRPr="00FC4EF5" w:rsidRDefault="00FC4EF5" w:rsidP="00FC4EF5">
            <w:pPr>
              <w:pStyle w:val="aa"/>
              <w:rPr>
                <w:i/>
              </w:rPr>
            </w:pPr>
            <w:r>
              <w:rPr>
                <w:i/>
              </w:rPr>
              <w:t>СОП, ПС 220 кВ Татарская</w:t>
            </w:r>
          </w:p>
        </w:tc>
        <w:tc>
          <w:tcPr>
            <w:tcW w:w="3686" w:type="dxa"/>
            <w:vAlign w:val="center"/>
          </w:tcPr>
          <w:p w14:paraId="31395361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408DF8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936C36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AB3D0B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519847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440E21C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78B110" w14:textId="77777777" w:rsidR="00FC4EF5" w:rsidRPr="00FC4EF5" w:rsidRDefault="00FC4EF5" w:rsidP="00FC4EF5">
            <w:pPr>
              <w:pStyle w:val="aa"/>
              <w:jc w:val="left"/>
            </w:pPr>
            <w:r>
              <w:t>1638-6. Водитель автомобиля (управление трактором УДКМ на базе МТЗ, 9561 НУ 54, 2019)</w:t>
            </w:r>
          </w:p>
        </w:tc>
        <w:tc>
          <w:tcPr>
            <w:tcW w:w="3686" w:type="dxa"/>
            <w:vAlign w:val="center"/>
          </w:tcPr>
          <w:p w14:paraId="432D7AF8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D352DC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1EA8CC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3E8302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34C8F4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0E6A4A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322FF8" w14:textId="77777777" w:rsidR="00FC4EF5" w:rsidRPr="00FC4EF5" w:rsidRDefault="00FC4EF5" w:rsidP="00FC4EF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хозяйственного обеспечения и транспорта</w:t>
            </w:r>
          </w:p>
        </w:tc>
        <w:tc>
          <w:tcPr>
            <w:tcW w:w="3686" w:type="dxa"/>
            <w:vAlign w:val="center"/>
          </w:tcPr>
          <w:p w14:paraId="39674025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149971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4F6143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531FAF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F335F7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705B52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AC8D85" w14:textId="77777777" w:rsidR="00FC4EF5" w:rsidRPr="00FC4EF5" w:rsidRDefault="00FC4EF5" w:rsidP="00FC4EF5">
            <w:pPr>
              <w:pStyle w:val="aa"/>
              <w:rPr>
                <w:i/>
              </w:rPr>
            </w:pPr>
            <w:r>
              <w:rPr>
                <w:i/>
              </w:rPr>
              <w:t>Участок механизации и транспорта</w:t>
            </w:r>
          </w:p>
        </w:tc>
        <w:tc>
          <w:tcPr>
            <w:tcW w:w="3686" w:type="dxa"/>
            <w:vAlign w:val="center"/>
          </w:tcPr>
          <w:p w14:paraId="5CBDF3BE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E3CA459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79F2D9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666D3D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79811F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75FBB8B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7653CC" w14:textId="77777777" w:rsidR="00FC4EF5" w:rsidRPr="00FC4EF5" w:rsidRDefault="00FC4EF5" w:rsidP="00FC4EF5">
            <w:pPr>
              <w:pStyle w:val="aa"/>
              <w:jc w:val="left"/>
            </w:pPr>
            <w:r>
              <w:t xml:space="preserve">1638-7. Водитель </w:t>
            </w:r>
            <w:proofErr w:type="gramStart"/>
            <w:r>
              <w:t>автомобиля  (</w:t>
            </w:r>
            <w:proofErr w:type="gramEnd"/>
            <w:r>
              <w:t>УАЗ Патриот 3163, К 442 СХ 154, 2020)</w:t>
            </w:r>
          </w:p>
        </w:tc>
        <w:tc>
          <w:tcPr>
            <w:tcW w:w="3686" w:type="dxa"/>
            <w:vAlign w:val="center"/>
          </w:tcPr>
          <w:p w14:paraId="2879B378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FE6CDE5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75B916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4A543D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8E7A6E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74E81C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EAD7FE" w14:textId="77777777" w:rsidR="00FC4EF5" w:rsidRPr="00FC4EF5" w:rsidRDefault="00FC4EF5" w:rsidP="00FC4EF5">
            <w:pPr>
              <w:pStyle w:val="aa"/>
              <w:jc w:val="left"/>
            </w:pPr>
            <w:r>
              <w:t>1638-8. Водитель автомобиля (Передвижная лаборатория ЭТЛ 35, Н 842 МЕ 154, 2019)</w:t>
            </w:r>
          </w:p>
        </w:tc>
        <w:tc>
          <w:tcPr>
            <w:tcW w:w="3686" w:type="dxa"/>
            <w:vAlign w:val="center"/>
          </w:tcPr>
          <w:p w14:paraId="506D0111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CEC232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FCA38D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1B1237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96C3F3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09341DC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8D5DC3" w14:textId="77777777" w:rsidR="00FC4EF5" w:rsidRPr="00FC4EF5" w:rsidRDefault="00FC4EF5" w:rsidP="00FC4EF5">
            <w:pPr>
              <w:pStyle w:val="aa"/>
              <w:jc w:val="left"/>
            </w:pPr>
            <w:r>
              <w:t>1638-9. Водитель автомобиля (УАЗ 390995-04, Н 656 КУ 154, 2019)</w:t>
            </w:r>
          </w:p>
        </w:tc>
        <w:tc>
          <w:tcPr>
            <w:tcW w:w="3686" w:type="dxa"/>
            <w:vAlign w:val="center"/>
          </w:tcPr>
          <w:p w14:paraId="5552C7E6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3CB9606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474B5C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22C079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3E9056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75666B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67B376" w14:textId="77777777" w:rsidR="00FC4EF5" w:rsidRPr="00FC4EF5" w:rsidRDefault="00FC4EF5" w:rsidP="00FC4EF5">
            <w:pPr>
              <w:pStyle w:val="aa"/>
              <w:rPr>
                <w:i/>
              </w:rPr>
            </w:pPr>
            <w:r>
              <w:rPr>
                <w:i/>
              </w:rPr>
              <w:t>СЛЭП, Восточный линейный участок</w:t>
            </w:r>
          </w:p>
        </w:tc>
        <w:tc>
          <w:tcPr>
            <w:tcW w:w="3686" w:type="dxa"/>
            <w:vAlign w:val="center"/>
          </w:tcPr>
          <w:p w14:paraId="385C90FB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32C23A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520B22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81C595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85C1BF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47AA37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31CAB7" w14:textId="77777777" w:rsidR="00FC4EF5" w:rsidRPr="00FC4EF5" w:rsidRDefault="00FC4EF5" w:rsidP="00FC4EF5">
            <w:pPr>
              <w:pStyle w:val="aa"/>
              <w:jc w:val="left"/>
            </w:pPr>
            <w:r>
              <w:t xml:space="preserve">1638-10. Водитель автомобиля (управление снегоходом TAYGA PATRUL 800 </w:t>
            </w:r>
            <w:proofErr w:type="gramStart"/>
            <w:r>
              <w:t>SWT,  6184</w:t>
            </w:r>
            <w:proofErr w:type="gramEnd"/>
            <w:r>
              <w:t xml:space="preserve"> НУ 54, 2019)</w:t>
            </w:r>
          </w:p>
        </w:tc>
        <w:tc>
          <w:tcPr>
            <w:tcW w:w="3686" w:type="dxa"/>
            <w:vAlign w:val="center"/>
          </w:tcPr>
          <w:p w14:paraId="123AB91B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1DC0690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F4C6A3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752CA9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3F3A3E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4DD52FF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111E29" w14:textId="77777777" w:rsidR="00FC4EF5" w:rsidRPr="00FC4EF5" w:rsidRDefault="00FC4EF5" w:rsidP="00FC4EF5">
            <w:pPr>
              <w:pStyle w:val="aa"/>
              <w:jc w:val="left"/>
            </w:pPr>
            <w:r>
              <w:t>1638-11. Водитель автомобиля (КАМАЗ 43114С ВС-28К, Т 775 ВЕ 54, 2003)</w:t>
            </w:r>
          </w:p>
        </w:tc>
        <w:tc>
          <w:tcPr>
            <w:tcW w:w="3686" w:type="dxa"/>
            <w:vAlign w:val="center"/>
          </w:tcPr>
          <w:p w14:paraId="73BF07CC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9B1573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928577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16F1EA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4B53A7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4E7325C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9E1224" w14:textId="77777777" w:rsidR="00FC4EF5" w:rsidRPr="00FC4EF5" w:rsidRDefault="00FC4EF5" w:rsidP="00FC4EF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ЛЭП</w:t>
            </w:r>
          </w:p>
        </w:tc>
        <w:tc>
          <w:tcPr>
            <w:tcW w:w="3686" w:type="dxa"/>
            <w:vAlign w:val="center"/>
          </w:tcPr>
          <w:p w14:paraId="792AA8C5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998885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17595E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CC3926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B94404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0C0F72F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7DBC81" w14:textId="77777777" w:rsidR="00FC4EF5" w:rsidRPr="00FC4EF5" w:rsidRDefault="00FC4EF5" w:rsidP="00FC4EF5">
            <w:pPr>
              <w:pStyle w:val="aa"/>
              <w:rPr>
                <w:i/>
              </w:rPr>
            </w:pPr>
            <w:r>
              <w:rPr>
                <w:i/>
              </w:rPr>
              <w:t>Центральный линейный участок</w:t>
            </w:r>
          </w:p>
        </w:tc>
        <w:tc>
          <w:tcPr>
            <w:tcW w:w="3686" w:type="dxa"/>
            <w:vAlign w:val="center"/>
          </w:tcPr>
          <w:p w14:paraId="1CB57FF3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9FA5402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75BC8D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CF2F63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59AB59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468C9BA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BB1EEA" w14:textId="77777777" w:rsidR="00FC4EF5" w:rsidRPr="00FC4EF5" w:rsidRDefault="00FC4EF5" w:rsidP="00FC4EF5">
            <w:pPr>
              <w:pStyle w:val="aa"/>
              <w:jc w:val="left"/>
            </w:pPr>
            <w:r>
              <w:t>1638-12. Водитель автомобиля (УАЗ 390995-04, Н 671 КУ 154, 2019)</w:t>
            </w:r>
          </w:p>
        </w:tc>
        <w:tc>
          <w:tcPr>
            <w:tcW w:w="3686" w:type="dxa"/>
            <w:vAlign w:val="center"/>
          </w:tcPr>
          <w:p w14:paraId="709DCA07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5C5245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0CD1848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293554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EFDA0B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3970D3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3C56B3" w14:textId="77777777" w:rsidR="00FC4EF5" w:rsidRPr="00FC4EF5" w:rsidRDefault="00FC4EF5" w:rsidP="00FC4EF5">
            <w:pPr>
              <w:pStyle w:val="aa"/>
              <w:rPr>
                <w:i/>
              </w:rPr>
            </w:pPr>
            <w:r>
              <w:rPr>
                <w:i/>
              </w:rPr>
              <w:t>Восточный линейный участок</w:t>
            </w:r>
          </w:p>
        </w:tc>
        <w:tc>
          <w:tcPr>
            <w:tcW w:w="3686" w:type="dxa"/>
            <w:vAlign w:val="center"/>
          </w:tcPr>
          <w:p w14:paraId="74D6D343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073A10E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F68FB2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F37202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69A877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02B3BAF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64CE96" w14:textId="77777777" w:rsidR="00FC4EF5" w:rsidRPr="00FC4EF5" w:rsidRDefault="00FC4EF5" w:rsidP="00FC4EF5">
            <w:pPr>
              <w:pStyle w:val="aa"/>
              <w:jc w:val="left"/>
            </w:pPr>
            <w:r>
              <w:t>1638-13. Водитель автомобиля (УАЗ 390995-04, Н 707 КУ 154, 2019)</w:t>
            </w:r>
          </w:p>
        </w:tc>
        <w:tc>
          <w:tcPr>
            <w:tcW w:w="3686" w:type="dxa"/>
            <w:vAlign w:val="center"/>
          </w:tcPr>
          <w:p w14:paraId="0E561AE6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52AB32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7E5523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94ED7E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67C315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5D4EEC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189ABA" w14:textId="77777777" w:rsidR="00FC4EF5" w:rsidRPr="00FC4EF5" w:rsidRDefault="00FC4EF5" w:rsidP="00FC4EF5">
            <w:pPr>
              <w:pStyle w:val="aa"/>
              <w:rPr>
                <w:i/>
              </w:rPr>
            </w:pPr>
            <w:r>
              <w:rPr>
                <w:i/>
              </w:rPr>
              <w:t>СЛЭП, Карасукский линейный участок</w:t>
            </w:r>
          </w:p>
        </w:tc>
        <w:tc>
          <w:tcPr>
            <w:tcW w:w="3686" w:type="dxa"/>
            <w:vAlign w:val="center"/>
          </w:tcPr>
          <w:p w14:paraId="7EF4BB38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DBF4889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4E668A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C0B3DF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C12FAE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76F3E48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D38626" w14:textId="77777777" w:rsidR="00FC4EF5" w:rsidRPr="00FC4EF5" w:rsidRDefault="00FC4EF5" w:rsidP="00FC4EF5">
            <w:pPr>
              <w:pStyle w:val="aa"/>
              <w:jc w:val="left"/>
            </w:pPr>
            <w:r>
              <w:t xml:space="preserve">1638-14. Водитель автомобиля (управление снегоходом TAYGA PATRUL 800 </w:t>
            </w:r>
            <w:proofErr w:type="gramStart"/>
            <w:r>
              <w:t>SWT,  6182</w:t>
            </w:r>
            <w:proofErr w:type="gramEnd"/>
            <w:r>
              <w:t xml:space="preserve"> НУ 54, 2019)</w:t>
            </w:r>
          </w:p>
        </w:tc>
        <w:tc>
          <w:tcPr>
            <w:tcW w:w="3686" w:type="dxa"/>
            <w:vAlign w:val="center"/>
          </w:tcPr>
          <w:p w14:paraId="48CE3A9E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AB9EEF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FD0102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1C5675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2DB133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1857C3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937B5F" w14:textId="77777777" w:rsidR="00FC4EF5" w:rsidRPr="00FC4EF5" w:rsidRDefault="00FC4EF5" w:rsidP="00FC4EF5">
            <w:pPr>
              <w:pStyle w:val="aa"/>
              <w:jc w:val="left"/>
            </w:pPr>
            <w:r>
              <w:t xml:space="preserve">1638-15. Водитель автомобиля (Чайка-Сервис 2784SE, </w:t>
            </w:r>
            <w:proofErr w:type="gramStart"/>
            <w:r>
              <w:t>А</w:t>
            </w:r>
            <w:proofErr w:type="gramEnd"/>
            <w:r>
              <w:t xml:space="preserve"> 215 АА 154, 2018)</w:t>
            </w:r>
          </w:p>
        </w:tc>
        <w:tc>
          <w:tcPr>
            <w:tcW w:w="3686" w:type="dxa"/>
            <w:vAlign w:val="center"/>
          </w:tcPr>
          <w:p w14:paraId="05F09B18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7AA84E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97A834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1CB413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3506EF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1DBBD1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06671F" w14:textId="77777777" w:rsidR="00FC4EF5" w:rsidRPr="00FC4EF5" w:rsidRDefault="00FC4EF5" w:rsidP="00FC4EF5">
            <w:pPr>
              <w:pStyle w:val="aa"/>
              <w:rPr>
                <w:i/>
              </w:rPr>
            </w:pPr>
            <w:r>
              <w:rPr>
                <w:i/>
              </w:rPr>
              <w:t>СЛЭП, Центральный линейный участок</w:t>
            </w:r>
          </w:p>
        </w:tc>
        <w:tc>
          <w:tcPr>
            <w:tcW w:w="3686" w:type="dxa"/>
            <w:vAlign w:val="center"/>
          </w:tcPr>
          <w:p w14:paraId="62AF0287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F00CF08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134585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5EAA1A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B0766B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1A2AEC8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71FA0B" w14:textId="77777777" w:rsidR="00FC4EF5" w:rsidRPr="00FC4EF5" w:rsidRDefault="00FC4EF5" w:rsidP="00FC4EF5">
            <w:pPr>
              <w:pStyle w:val="aa"/>
              <w:jc w:val="left"/>
            </w:pPr>
            <w:r>
              <w:t xml:space="preserve">1638-16. Водитель автомобиля (управление снегоходом TAYGA PATRUL 800 </w:t>
            </w:r>
            <w:proofErr w:type="gramStart"/>
            <w:r>
              <w:t>SWT,  6183</w:t>
            </w:r>
            <w:proofErr w:type="gramEnd"/>
            <w:r>
              <w:t xml:space="preserve"> НУ 54, 2019)</w:t>
            </w:r>
          </w:p>
        </w:tc>
        <w:tc>
          <w:tcPr>
            <w:tcW w:w="3686" w:type="dxa"/>
            <w:vAlign w:val="center"/>
          </w:tcPr>
          <w:p w14:paraId="34925CA0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F83DCA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675C27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47220F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F23D6A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697EBCB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C16397" w14:textId="77777777" w:rsidR="00FC4EF5" w:rsidRPr="00FC4EF5" w:rsidRDefault="00FC4EF5" w:rsidP="00FC4EF5">
            <w:pPr>
              <w:pStyle w:val="aa"/>
              <w:rPr>
                <w:i/>
              </w:rPr>
            </w:pPr>
            <w:r>
              <w:rPr>
                <w:i/>
              </w:rPr>
              <w:t>СЛЭП, Западный линейный участок</w:t>
            </w:r>
          </w:p>
        </w:tc>
        <w:tc>
          <w:tcPr>
            <w:tcW w:w="3686" w:type="dxa"/>
            <w:vAlign w:val="center"/>
          </w:tcPr>
          <w:p w14:paraId="4516828E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B9B4E3E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154D07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3901B3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03090B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2677694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1BA562" w14:textId="77777777" w:rsidR="00FC4EF5" w:rsidRPr="00FC4EF5" w:rsidRDefault="00FC4EF5" w:rsidP="00FC4EF5">
            <w:pPr>
              <w:pStyle w:val="aa"/>
              <w:jc w:val="left"/>
            </w:pPr>
            <w:r>
              <w:t xml:space="preserve">1638-17. Водитель автомобиля (управление снегоходом TAYGA PATRUL 800 </w:t>
            </w:r>
            <w:proofErr w:type="gramStart"/>
            <w:r>
              <w:t>SWT,  6185</w:t>
            </w:r>
            <w:proofErr w:type="gramEnd"/>
            <w:r>
              <w:t xml:space="preserve"> НУ 54, 2019)</w:t>
            </w:r>
          </w:p>
        </w:tc>
        <w:tc>
          <w:tcPr>
            <w:tcW w:w="3686" w:type="dxa"/>
            <w:vAlign w:val="center"/>
          </w:tcPr>
          <w:p w14:paraId="45A46AB5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9E6DE1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EA3F90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951D3A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8F1076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7A22974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0E2CD8" w14:textId="77777777" w:rsidR="00FC4EF5" w:rsidRPr="00FC4EF5" w:rsidRDefault="00FC4EF5" w:rsidP="00FC4EF5">
            <w:pPr>
              <w:pStyle w:val="aa"/>
              <w:jc w:val="left"/>
            </w:pPr>
            <w:r>
              <w:t>1638-18. Водитель автомобиля (Чайка-Сервис 2784SE, Н 646 МЕ 154, 2019)</w:t>
            </w:r>
          </w:p>
        </w:tc>
        <w:tc>
          <w:tcPr>
            <w:tcW w:w="3686" w:type="dxa"/>
            <w:vAlign w:val="center"/>
          </w:tcPr>
          <w:p w14:paraId="10DB3DD4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DF9BF2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6E7A04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4BC2E5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80A40E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20BCA62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11A7A7" w14:textId="77777777" w:rsidR="00FC4EF5" w:rsidRPr="00FC4EF5" w:rsidRDefault="00FC4EF5" w:rsidP="00FC4EF5">
            <w:pPr>
              <w:pStyle w:val="aa"/>
              <w:rPr>
                <w:i/>
              </w:rPr>
            </w:pPr>
            <w:r>
              <w:rPr>
                <w:i/>
              </w:rPr>
              <w:t>СЛЭП, Центральный линейный участок</w:t>
            </w:r>
          </w:p>
        </w:tc>
        <w:tc>
          <w:tcPr>
            <w:tcW w:w="3686" w:type="dxa"/>
            <w:vAlign w:val="center"/>
          </w:tcPr>
          <w:p w14:paraId="6C598210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0DF9C32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77F1B8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810B97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A68156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3242FC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3EB47C" w14:textId="77777777" w:rsidR="00FC4EF5" w:rsidRPr="00FC4EF5" w:rsidRDefault="00FC4EF5" w:rsidP="00FC4EF5">
            <w:pPr>
              <w:pStyle w:val="aa"/>
              <w:jc w:val="left"/>
            </w:pPr>
            <w:r>
              <w:t>1638-19. Водитель автомобиля (управление снегоболотоходом ГАЗ 34039-0000022, 6189 НУ 54, 2019)</w:t>
            </w:r>
          </w:p>
        </w:tc>
        <w:tc>
          <w:tcPr>
            <w:tcW w:w="3686" w:type="dxa"/>
            <w:vAlign w:val="center"/>
          </w:tcPr>
          <w:p w14:paraId="009EA0C3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8A16A8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940DA0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DB8313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404279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67A122A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D399BC" w14:textId="77777777" w:rsidR="00FC4EF5" w:rsidRPr="00FC4EF5" w:rsidRDefault="00FC4EF5" w:rsidP="00FC4EF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РЗА</w:t>
            </w:r>
          </w:p>
        </w:tc>
        <w:tc>
          <w:tcPr>
            <w:tcW w:w="3686" w:type="dxa"/>
            <w:vAlign w:val="center"/>
          </w:tcPr>
          <w:p w14:paraId="26BD9884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90C3EA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B8B82F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7EA430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6D995B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0563EE0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BC5942" w14:textId="77777777" w:rsidR="00FC4EF5" w:rsidRPr="00FC4EF5" w:rsidRDefault="00FC4EF5" w:rsidP="00FC4EF5">
            <w:pPr>
              <w:pStyle w:val="aa"/>
              <w:jc w:val="left"/>
            </w:pPr>
            <w:r>
              <w:t>1638-20. Водитель автомобиля (УАЗ 390995-04, Н 737 КУ 154, 2019)</w:t>
            </w:r>
          </w:p>
        </w:tc>
        <w:tc>
          <w:tcPr>
            <w:tcW w:w="3686" w:type="dxa"/>
            <w:vAlign w:val="center"/>
          </w:tcPr>
          <w:p w14:paraId="73B90FF7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DA67284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83E821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6CF9FB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BECA4D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2814BE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B03453" w14:textId="77777777" w:rsidR="00FC4EF5" w:rsidRPr="00FC4EF5" w:rsidRDefault="00FC4EF5" w:rsidP="00FC4EF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ОМТС</w:t>
            </w:r>
          </w:p>
        </w:tc>
        <w:tc>
          <w:tcPr>
            <w:tcW w:w="3686" w:type="dxa"/>
            <w:vAlign w:val="center"/>
          </w:tcPr>
          <w:p w14:paraId="33D4388F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F8A88B5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AB81E3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A2BE4D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6B6BD7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61FC0C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E65C3C" w14:textId="77777777" w:rsidR="00FC4EF5" w:rsidRPr="00FC4EF5" w:rsidRDefault="00FC4EF5" w:rsidP="00FC4EF5">
            <w:pPr>
              <w:pStyle w:val="aa"/>
              <w:rPr>
                <w:i/>
              </w:rPr>
            </w:pPr>
            <w:r>
              <w:rPr>
                <w:i/>
              </w:rPr>
              <w:t>Центральный склад</w:t>
            </w:r>
          </w:p>
        </w:tc>
        <w:tc>
          <w:tcPr>
            <w:tcW w:w="3686" w:type="dxa"/>
            <w:vAlign w:val="center"/>
          </w:tcPr>
          <w:p w14:paraId="266D4224" w14:textId="77777777" w:rsidR="00FC4EF5" w:rsidRDefault="00FC4EF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88F1879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AAB90B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89A1BB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0E4863" w14:textId="77777777" w:rsidR="00FC4EF5" w:rsidRPr="00063DF1" w:rsidRDefault="00FC4EF5" w:rsidP="00DB70BA">
            <w:pPr>
              <w:pStyle w:val="aa"/>
            </w:pPr>
          </w:p>
        </w:tc>
      </w:tr>
      <w:tr w:rsidR="00FC4EF5" w:rsidRPr="00AF49A3" w14:paraId="42A8641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83103A" w14:textId="77777777" w:rsidR="00FC4EF5" w:rsidRPr="00FC4EF5" w:rsidRDefault="00FC4EF5" w:rsidP="00FC4EF5">
            <w:pPr>
              <w:pStyle w:val="aa"/>
              <w:jc w:val="left"/>
            </w:pPr>
            <w:r>
              <w:t>1638-21. Водитель погрузчика (CAT DP50NT, 6808 НУ 54, 2018)</w:t>
            </w:r>
          </w:p>
        </w:tc>
        <w:tc>
          <w:tcPr>
            <w:tcW w:w="3686" w:type="dxa"/>
            <w:vAlign w:val="center"/>
          </w:tcPr>
          <w:p w14:paraId="4812440E" w14:textId="77777777" w:rsidR="00FC4EF5" w:rsidRDefault="00FC4EF5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C9B5C2" w14:textId="77777777" w:rsidR="00FC4EF5" w:rsidRDefault="00FC4EF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4ECA29" w14:textId="77777777" w:rsidR="00FC4EF5" w:rsidRPr="00063DF1" w:rsidRDefault="00FC4EF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AE7C50" w14:textId="77777777" w:rsidR="00FC4EF5" w:rsidRPr="00063DF1" w:rsidRDefault="00FC4EF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E3AE74" w14:textId="77777777" w:rsidR="00FC4EF5" w:rsidRPr="00063DF1" w:rsidRDefault="00FC4EF5" w:rsidP="00DB70BA">
            <w:pPr>
              <w:pStyle w:val="aa"/>
            </w:pPr>
          </w:p>
        </w:tc>
      </w:tr>
    </w:tbl>
    <w:p w14:paraId="5115CAC8" w14:textId="77777777" w:rsidR="00DB70BA" w:rsidRDefault="00DB70BA" w:rsidP="00DB70BA"/>
    <w:p w14:paraId="4C114C79" w14:textId="77777777" w:rsidR="00DB70BA" w:rsidRPr="00FC4EF5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0B003B">
        <w:fldChar w:fldCharType="begin"/>
      </w:r>
      <w:r w:rsidR="000B003B">
        <w:instrText xml:space="preserve"> DOCVARIABLE fill_date \* MERGEFORMAT </w:instrText>
      </w:r>
      <w:r w:rsidR="000B003B">
        <w:fldChar w:fldCharType="separate"/>
      </w:r>
      <w:r w:rsidR="00FC4EF5">
        <w:rPr>
          <w:rStyle w:val="a9"/>
        </w:rPr>
        <w:t>27.04.2023</w:t>
      </w:r>
      <w:r w:rsidR="000B003B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4EAF946C" w14:textId="77777777" w:rsidR="0065289A" w:rsidRPr="00FC4EF5" w:rsidRDefault="0065289A" w:rsidP="009A1326">
      <w:pPr>
        <w:rPr>
          <w:sz w:val="18"/>
          <w:szCs w:val="18"/>
        </w:rPr>
      </w:pPr>
    </w:p>
    <w:p w14:paraId="40DDE49A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591DA1E4" w14:textId="7777777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1B97BAF8" w14:textId="77777777" w:rsidR="009D6532" w:rsidRPr="004E51DC" w:rsidRDefault="00FC4EF5" w:rsidP="009D6532">
            <w:pPr>
              <w:pStyle w:val="aa"/>
            </w:pPr>
            <w:r>
              <w:t>Заместитель генерального директора – главный инженер</w:t>
            </w:r>
          </w:p>
        </w:tc>
        <w:tc>
          <w:tcPr>
            <w:tcW w:w="283" w:type="dxa"/>
            <w:vAlign w:val="bottom"/>
          </w:tcPr>
          <w:p w14:paraId="26EC7976" w14:textId="77777777"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58FC74A4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68138A12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0A4D437" w14:textId="77777777" w:rsidR="009D6532" w:rsidRPr="004E51DC" w:rsidRDefault="00FC4EF5" w:rsidP="009D6532">
            <w:pPr>
              <w:pStyle w:val="aa"/>
            </w:pPr>
            <w:r>
              <w:t>Берёзов Ю.И.</w:t>
            </w:r>
          </w:p>
        </w:tc>
        <w:tc>
          <w:tcPr>
            <w:tcW w:w="284" w:type="dxa"/>
            <w:vAlign w:val="bottom"/>
          </w:tcPr>
          <w:p w14:paraId="5E6E2F99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424F6D2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391A8254" w14:textId="7777777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0D88C3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E889C8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09EAEDB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4AE88A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06BE5714" w14:textId="77777777" w:rsidR="009D6532" w:rsidRPr="000905BE" w:rsidRDefault="00FC4EF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4F1F41E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D30182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4906B059" w14:textId="77777777" w:rsidR="009D6532" w:rsidRDefault="009D6532" w:rsidP="009D6532">
      <w:pPr>
        <w:rPr>
          <w:lang w:val="en-US"/>
        </w:rPr>
      </w:pPr>
    </w:p>
    <w:p w14:paraId="20A82C63" w14:textId="77777777" w:rsidR="009D6532" w:rsidRPr="00FC4EF5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4173BA6A" w14:textId="77777777" w:rsidTr="00FC4EF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EBB9493" w14:textId="77777777" w:rsidR="009D6532" w:rsidRPr="004E51DC" w:rsidRDefault="00FC4EF5" w:rsidP="009D6532">
            <w:pPr>
              <w:pStyle w:val="aa"/>
            </w:pPr>
            <w:r>
              <w:t>Заместитель главного инженера по ремонтам и охране труда</w:t>
            </w:r>
          </w:p>
        </w:tc>
        <w:tc>
          <w:tcPr>
            <w:tcW w:w="283" w:type="dxa"/>
            <w:vAlign w:val="bottom"/>
          </w:tcPr>
          <w:p w14:paraId="2D3FB79A" w14:textId="77777777"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0734D84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627167C4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3A6A77E" w14:textId="77777777" w:rsidR="009D6532" w:rsidRPr="004E51DC" w:rsidRDefault="00FC4EF5" w:rsidP="009D6532">
            <w:pPr>
              <w:pStyle w:val="aa"/>
            </w:pPr>
            <w:r>
              <w:t>Харитин А.В.</w:t>
            </w:r>
          </w:p>
        </w:tc>
        <w:tc>
          <w:tcPr>
            <w:tcW w:w="284" w:type="dxa"/>
            <w:vAlign w:val="bottom"/>
          </w:tcPr>
          <w:p w14:paraId="1B74512F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585B4BB1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7CEF48AD" w14:textId="77777777" w:rsidTr="00FC4EF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FC34AA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214A45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CF1811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7F2F16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E23DB5B" w14:textId="77777777" w:rsidR="009D6532" w:rsidRPr="000905BE" w:rsidRDefault="00FC4EF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60A2EAD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518A14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C4EF5" w:rsidRPr="00FC4EF5" w14:paraId="13279ACB" w14:textId="77777777" w:rsidTr="00FC4EF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3FDAD" w14:textId="77777777" w:rsidR="00FC4EF5" w:rsidRPr="00FC4EF5" w:rsidRDefault="00FC4EF5" w:rsidP="009D6532">
            <w:pPr>
              <w:pStyle w:val="aa"/>
            </w:pPr>
            <w:r>
              <w:t>Начальник отдела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E78DD2" w14:textId="77777777" w:rsidR="00FC4EF5" w:rsidRPr="00FC4EF5" w:rsidRDefault="00FC4EF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387F11" w14:textId="77777777" w:rsidR="00FC4EF5" w:rsidRPr="00FC4EF5" w:rsidRDefault="00FC4EF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36F8E7B" w14:textId="77777777" w:rsidR="00FC4EF5" w:rsidRPr="00FC4EF5" w:rsidRDefault="00FC4EF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A06B0" w14:textId="77777777" w:rsidR="00FC4EF5" w:rsidRPr="00FC4EF5" w:rsidRDefault="00FC4EF5" w:rsidP="009D6532">
            <w:pPr>
              <w:pStyle w:val="aa"/>
            </w:pPr>
            <w:r>
              <w:t>Титаренко М.Ю.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9F471C" w14:textId="77777777" w:rsidR="00FC4EF5" w:rsidRPr="00FC4EF5" w:rsidRDefault="00FC4EF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7C75A" w14:textId="77777777" w:rsidR="00FC4EF5" w:rsidRPr="00FC4EF5" w:rsidRDefault="00FC4EF5" w:rsidP="009D6532">
            <w:pPr>
              <w:pStyle w:val="aa"/>
            </w:pPr>
          </w:p>
        </w:tc>
      </w:tr>
      <w:tr w:rsidR="00FC4EF5" w:rsidRPr="00FC4EF5" w14:paraId="61A16CAF" w14:textId="77777777" w:rsidTr="00FC4EF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16A2214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  <w:r w:rsidRPr="00FC4EF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FAA4C49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33D391B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  <w:r w:rsidRPr="00FC4EF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EC47735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21E0126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  <w:r w:rsidRPr="00FC4EF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41EE0EE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FA7C0EE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  <w:r w:rsidRPr="00FC4EF5">
              <w:rPr>
                <w:vertAlign w:val="superscript"/>
              </w:rPr>
              <w:t>(дата)</w:t>
            </w:r>
          </w:p>
        </w:tc>
      </w:tr>
      <w:tr w:rsidR="00FC4EF5" w:rsidRPr="00FC4EF5" w14:paraId="5993DFBA" w14:textId="77777777" w:rsidTr="00FC4EF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36A17" w14:textId="77777777" w:rsidR="00FC4EF5" w:rsidRPr="00FC4EF5" w:rsidRDefault="00FC4EF5" w:rsidP="009D6532">
            <w:pPr>
              <w:pStyle w:val="aa"/>
            </w:pPr>
            <w:r>
              <w:t>Ведущий 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99B924" w14:textId="77777777" w:rsidR="00FC4EF5" w:rsidRPr="00FC4EF5" w:rsidRDefault="00FC4EF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606A2C" w14:textId="77777777" w:rsidR="00FC4EF5" w:rsidRPr="00FC4EF5" w:rsidRDefault="00FC4EF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AD620DC" w14:textId="77777777" w:rsidR="00FC4EF5" w:rsidRPr="00FC4EF5" w:rsidRDefault="00FC4EF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7499A" w14:textId="77777777" w:rsidR="00FC4EF5" w:rsidRPr="00FC4EF5" w:rsidRDefault="00FC4EF5" w:rsidP="009D6532">
            <w:pPr>
              <w:pStyle w:val="aa"/>
            </w:pPr>
            <w:r>
              <w:t>Бартулина О. Г.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8F5CD5" w14:textId="77777777" w:rsidR="00FC4EF5" w:rsidRPr="00FC4EF5" w:rsidRDefault="00FC4EF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92096" w14:textId="77777777" w:rsidR="00FC4EF5" w:rsidRPr="00FC4EF5" w:rsidRDefault="00FC4EF5" w:rsidP="009D6532">
            <w:pPr>
              <w:pStyle w:val="aa"/>
            </w:pPr>
          </w:p>
        </w:tc>
      </w:tr>
      <w:tr w:rsidR="00FC4EF5" w:rsidRPr="00FC4EF5" w14:paraId="11109395" w14:textId="77777777" w:rsidTr="00FC4EF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8FAB61E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  <w:r w:rsidRPr="00FC4EF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52964AE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0084181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  <w:r w:rsidRPr="00FC4EF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7C5A09E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3AFB46D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  <w:r w:rsidRPr="00FC4EF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6A997B6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032DD9FE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  <w:r w:rsidRPr="00FC4EF5">
              <w:rPr>
                <w:vertAlign w:val="superscript"/>
              </w:rPr>
              <w:t>(дата)</w:t>
            </w:r>
          </w:p>
        </w:tc>
      </w:tr>
      <w:tr w:rsidR="00FC4EF5" w:rsidRPr="00FC4EF5" w14:paraId="1B370348" w14:textId="77777777" w:rsidTr="00FC4EF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FA7859" w14:textId="77777777" w:rsidR="00FC4EF5" w:rsidRPr="00FC4EF5" w:rsidRDefault="00FC4EF5" w:rsidP="009D6532">
            <w:pPr>
              <w:pStyle w:val="aa"/>
            </w:pPr>
            <w:r>
              <w:t>Начальник службы хозяйственного обеспечения и транспорта – председатель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E7C82B" w14:textId="77777777" w:rsidR="00FC4EF5" w:rsidRPr="00FC4EF5" w:rsidRDefault="00FC4EF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F711A8" w14:textId="77777777" w:rsidR="00FC4EF5" w:rsidRPr="00FC4EF5" w:rsidRDefault="00FC4EF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96D3392" w14:textId="77777777" w:rsidR="00FC4EF5" w:rsidRPr="00FC4EF5" w:rsidRDefault="00FC4EF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604433" w14:textId="77777777" w:rsidR="00FC4EF5" w:rsidRPr="00FC4EF5" w:rsidRDefault="00FC4EF5" w:rsidP="009D6532">
            <w:pPr>
              <w:pStyle w:val="aa"/>
            </w:pPr>
            <w:r>
              <w:t>Артюх В.А.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254266" w14:textId="77777777" w:rsidR="00FC4EF5" w:rsidRPr="00FC4EF5" w:rsidRDefault="00FC4EF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713626" w14:textId="77777777" w:rsidR="00FC4EF5" w:rsidRPr="00FC4EF5" w:rsidRDefault="00FC4EF5" w:rsidP="009D6532">
            <w:pPr>
              <w:pStyle w:val="aa"/>
            </w:pPr>
          </w:p>
        </w:tc>
      </w:tr>
      <w:tr w:rsidR="00FC4EF5" w:rsidRPr="00FC4EF5" w14:paraId="55C2A4A6" w14:textId="77777777" w:rsidTr="00FC4EF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885B2D4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  <w:r w:rsidRPr="00FC4EF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C2A4868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D288C01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  <w:r w:rsidRPr="00FC4EF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78FF47B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8A2DEBC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  <w:r w:rsidRPr="00FC4EF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B47BA26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9BD145B" w14:textId="77777777" w:rsidR="00FC4EF5" w:rsidRPr="00FC4EF5" w:rsidRDefault="00FC4EF5" w:rsidP="009D6532">
            <w:pPr>
              <w:pStyle w:val="aa"/>
              <w:rPr>
                <w:vertAlign w:val="superscript"/>
              </w:rPr>
            </w:pPr>
            <w:r w:rsidRPr="00FC4EF5">
              <w:rPr>
                <w:vertAlign w:val="superscript"/>
              </w:rPr>
              <w:t>(дата)</w:t>
            </w:r>
          </w:p>
        </w:tc>
      </w:tr>
    </w:tbl>
    <w:p w14:paraId="273359FC" w14:textId="77777777" w:rsidR="00C45714" w:rsidRDefault="00C45714" w:rsidP="00C45714">
      <w:pPr>
        <w:rPr>
          <w:lang w:val="en-US"/>
        </w:rPr>
      </w:pPr>
    </w:p>
    <w:p w14:paraId="780FDEAD" w14:textId="77777777"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FC4EF5" w14:paraId="19A56804" w14:textId="77777777" w:rsidTr="00FC4EF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DE93A7" w14:textId="77777777" w:rsidR="00C45714" w:rsidRPr="00FC4EF5" w:rsidRDefault="00FC4EF5" w:rsidP="00C45714">
            <w:pPr>
              <w:pStyle w:val="aa"/>
            </w:pPr>
            <w:r w:rsidRPr="00FC4EF5">
              <w:t>5124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D32A6F" w14:textId="77777777" w:rsidR="00C45714" w:rsidRPr="00FC4EF5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FCA14" w14:textId="77777777" w:rsidR="00C45714" w:rsidRPr="00FC4EF5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4C82E5D" w14:textId="77777777" w:rsidR="00C45714" w:rsidRPr="00FC4EF5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A7A277" w14:textId="77777777" w:rsidR="00C45714" w:rsidRPr="00FC4EF5" w:rsidRDefault="00FC4EF5" w:rsidP="00C45714">
            <w:pPr>
              <w:pStyle w:val="aa"/>
            </w:pPr>
            <w:r w:rsidRPr="00FC4EF5">
              <w:t>Захаров Дмитрий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1092A9" w14:textId="77777777" w:rsidR="00C45714" w:rsidRPr="00FC4EF5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D738A8" w14:textId="77777777" w:rsidR="00C45714" w:rsidRPr="00FC4EF5" w:rsidRDefault="00FC4EF5" w:rsidP="00C45714">
            <w:pPr>
              <w:pStyle w:val="aa"/>
            </w:pPr>
            <w:r>
              <w:t>27.04.2023</w:t>
            </w:r>
          </w:p>
        </w:tc>
      </w:tr>
      <w:tr w:rsidR="00C45714" w:rsidRPr="00FC4EF5" w14:paraId="6690C6CD" w14:textId="77777777" w:rsidTr="00FC4EF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799412E7" w14:textId="77777777" w:rsidR="00C45714" w:rsidRPr="00FC4EF5" w:rsidRDefault="00FC4EF5" w:rsidP="00C45714">
            <w:pPr>
              <w:pStyle w:val="aa"/>
              <w:rPr>
                <w:b/>
                <w:vertAlign w:val="superscript"/>
              </w:rPr>
            </w:pPr>
            <w:r w:rsidRPr="00FC4EF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40A623A0" w14:textId="77777777" w:rsidR="00C45714" w:rsidRPr="00FC4EF5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0B186C5" w14:textId="77777777" w:rsidR="00C45714" w:rsidRPr="00FC4EF5" w:rsidRDefault="00FC4EF5" w:rsidP="00C45714">
            <w:pPr>
              <w:pStyle w:val="aa"/>
              <w:rPr>
                <w:b/>
                <w:vertAlign w:val="superscript"/>
              </w:rPr>
            </w:pPr>
            <w:r w:rsidRPr="00FC4EF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58BFEA4" w14:textId="77777777" w:rsidR="00C45714" w:rsidRPr="00FC4EF5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6B4D9EF" w14:textId="77777777" w:rsidR="00C45714" w:rsidRPr="00FC4EF5" w:rsidRDefault="00FC4EF5" w:rsidP="00C45714">
            <w:pPr>
              <w:pStyle w:val="aa"/>
              <w:rPr>
                <w:b/>
                <w:vertAlign w:val="superscript"/>
              </w:rPr>
            </w:pPr>
            <w:r w:rsidRPr="00FC4EF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33195F25" w14:textId="77777777" w:rsidR="00C45714" w:rsidRPr="00FC4EF5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63E68E" w14:textId="77777777" w:rsidR="00C45714" w:rsidRPr="00FC4EF5" w:rsidRDefault="00FC4EF5" w:rsidP="00C45714">
            <w:pPr>
              <w:pStyle w:val="aa"/>
              <w:rPr>
                <w:vertAlign w:val="superscript"/>
              </w:rPr>
            </w:pPr>
            <w:r w:rsidRPr="00FC4EF5">
              <w:rPr>
                <w:vertAlign w:val="superscript"/>
              </w:rPr>
              <w:t>(дата)</w:t>
            </w:r>
          </w:p>
        </w:tc>
      </w:tr>
    </w:tbl>
    <w:p w14:paraId="5B2791FE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100D" w14:textId="77777777" w:rsidR="000B003B" w:rsidRPr="00FC4EF5" w:rsidRDefault="000B003B" w:rsidP="00FC4EF5">
      <w:r>
        <w:separator/>
      </w:r>
    </w:p>
  </w:endnote>
  <w:endnote w:type="continuationSeparator" w:id="0">
    <w:p w14:paraId="71F0B7BF" w14:textId="77777777" w:rsidR="000B003B" w:rsidRPr="00FC4EF5" w:rsidRDefault="000B003B" w:rsidP="00FC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29BB" w14:textId="77777777" w:rsidR="000B003B" w:rsidRPr="00FC4EF5" w:rsidRDefault="000B003B" w:rsidP="00FC4EF5">
      <w:r>
        <w:separator/>
      </w:r>
    </w:p>
  </w:footnote>
  <w:footnote w:type="continuationSeparator" w:id="0">
    <w:p w14:paraId="26C04BC3" w14:textId="77777777" w:rsidR="000B003B" w:rsidRPr="00FC4EF5" w:rsidRDefault="000B003B" w:rsidP="00FC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_org_adr" w:val="105082, г. Москва, вн.тер.г. муниципальный округ Басманный, ул. Бакунинская, д. 69, стр. 1, этаж 2, помещ. I, комната 42; 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Смирнов Дмитрий Викторович"/>
    <w:docVar w:name="ceh_info" w:val=" Акционерное общество «Электромагистраль» "/>
    <w:docVar w:name="close_doc_flag" w:val="0"/>
    <w:docVar w:name="doc_type" w:val="6"/>
    <w:docVar w:name="fill_date" w:val="27.04.2023"/>
    <w:docVar w:name="org_guid" w:val="8D03841CF9BB40FBB8946DDD73732CC2"/>
    <w:docVar w:name="org_id" w:val="14"/>
    <w:docVar w:name="org_name" w:val="     "/>
    <w:docVar w:name="pers_guids" w:val="F2DC0D385AC640C9A88503F4F63A3ACF@"/>
    <w:docVar w:name="pers_snils" w:val="F2DC0D385AC640C9A88503F4F63A3ACF@"/>
    <w:docVar w:name="podr_id" w:val="org_14"/>
    <w:docVar w:name="pred_dolg" w:val="Заместитель генерального директора – главный инженер"/>
    <w:docVar w:name="pred_fio" w:val="Берёзов Ю.И."/>
    <w:docVar w:name="rbtd_name" w:val="Акционерное общество «Электромагистраль»"/>
    <w:docVar w:name="sv_docs" w:val="1"/>
  </w:docVars>
  <w:rsids>
    <w:rsidRoot w:val="00FC4EF5"/>
    <w:rsid w:val="0002033E"/>
    <w:rsid w:val="00056BFC"/>
    <w:rsid w:val="0007776A"/>
    <w:rsid w:val="00093D2E"/>
    <w:rsid w:val="000B003B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92567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BF3E76"/>
    <w:rsid w:val="00C0355B"/>
    <w:rsid w:val="00C45714"/>
    <w:rsid w:val="00C93056"/>
    <w:rsid w:val="00CA2E96"/>
    <w:rsid w:val="00CD2568"/>
    <w:rsid w:val="00D11966"/>
    <w:rsid w:val="00D143D4"/>
    <w:rsid w:val="00D915EC"/>
    <w:rsid w:val="00DB70BA"/>
    <w:rsid w:val="00DC0F74"/>
    <w:rsid w:val="00DD6622"/>
    <w:rsid w:val="00E21FB0"/>
    <w:rsid w:val="00E25119"/>
    <w:rsid w:val="00E458F1"/>
    <w:rsid w:val="00EB7BDE"/>
    <w:rsid w:val="00EC5373"/>
    <w:rsid w:val="00F262EE"/>
    <w:rsid w:val="00F835B0"/>
    <w:rsid w:val="00FC4EF5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345CA"/>
  <w15:docId w15:val="{6A4236D0-DF2B-4D8A-84F8-D3EB1E4A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C4E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C4EF5"/>
    <w:rPr>
      <w:sz w:val="24"/>
    </w:rPr>
  </w:style>
  <w:style w:type="paragraph" w:styleId="ad">
    <w:name w:val="footer"/>
    <w:basedOn w:val="a"/>
    <w:link w:val="ae"/>
    <w:rsid w:val="00FC4E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C4E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zds</dc:creator>
  <cp:keywords/>
  <dc:description/>
  <cp:lastModifiedBy>Пешкова Т.В. - Начальник отдела Канцелярия</cp:lastModifiedBy>
  <cp:revision>3</cp:revision>
  <dcterms:created xsi:type="dcterms:W3CDTF">2023-05-15T06:43:00Z</dcterms:created>
  <dcterms:modified xsi:type="dcterms:W3CDTF">2023-05-22T02:47:00Z</dcterms:modified>
</cp:coreProperties>
</file>